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E39FC" w14:textId="77777777" w:rsidR="0068475A" w:rsidRPr="00922141" w:rsidRDefault="0068475A" w:rsidP="00922141">
      <w:pPr>
        <w:pStyle w:val="RESUMETITLE"/>
        <w:spacing w:after="120"/>
        <w:jc w:val="left"/>
        <w:rPr>
          <w:rFonts w:ascii="Cambria" w:hAnsi="Cambria"/>
          <w:color w:val="002776"/>
          <w:sz w:val="60"/>
          <w:szCs w:val="60"/>
        </w:rPr>
      </w:pPr>
      <w:r>
        <w:rPr>
          <w:noProof/>
          <w:lang w:val="en-CA" w:eastAsia="en-CA"/>
        </w:rPr>
        <w:t>Valerie Gildea</w:t>
      </w:r>
    </w:p>
    <w:p w14:paraId="06535B3B" w14:textId="46E9E93D" w:rsidR="0068475A" w:rsidRPr="00AD77E1" w:rsidRDefault="00F213A4" w:rsidP="00922141">
      <w:pPr>
        <w:pStyle w:val="RESUMEcontactinfo"/>
        <w:jc w:val="left"/>
        <w:rPr>
          <w:rFonts w:ascii="Cambria" w:hAnsi="Cambria"/>
        </w:rPr>
      </w:pPr>
      <w:r>
        <w:rPr>
          <w:rFonts w:ascii="Cambria" w:hAnsi="Cambria"/>
        </w:rPr>
        <w:t>2237 Upper Branch Rd</w:t>
      </w:r>
      <w:r w:rsidR="0068475A" w:rsidRPr="00AD77E1">
        <w:rPr>
          <w:rFonts w:ascii="Cambria" w:hAnsi="Cambria"/>
        </w:rPr>
        <w:t xml:space="preserve"> </w:t>
      </w:r>
      <w:r w:rsidR="0068475A">
        <w:rPr>
          <w:rFonts w:ascii="Cambria" w:hAnsi="Cambria"/>
        </w:rPr>
        <w:t xml:space="preserve">  </w:t>
      </w:r>
      <w:r w:rsidR="0068475A" w:rsidRPr="00AD77E1">
        <w:rPr>
          <w:rFonts w:ascii="Cambria" w:hAnsi="Cambria"/>
          <w:szCs w:val="20"/>
        </w:rPr>
        <w:sym w:font="Symbol" w:char="F0B7"/>
      </w:r>
      <w:r w:rsidR="0068475A" w:rsidRPr="00AD77E1">
        <w:rPr>
          <w:rFonts w:ascii="Cambria" w:hAnsi="Cambria"/>
        </w:rPr>
        <w:t xml:space="preserve"> </w:t>
      </w:r>
      <w:r w:rsidR="0068475A">
        <w:rPr>
          <w:rFonts w:ascii="Cambria" w:hAnsi="Cambria"/>
        </w:rPr>
        <w:t xml:space="preserve">  </w:t>
      </w:r>
      <w:proofErr w:type="spellStart"/>
      <w:r>
        <w:rPr>
          <w:rFonts w:ascii="Cambria" w:hAnsi="Cambria"/>
        </w:rPr>
        <w:t>Midville</w:t>
      </w:r>
      <w:proofErr w:type="spellEnd"/>
      <w:r>
        <w:rPr>
          <w:rFonts w:ascii="Cambria" w:hAnsi="Cambria"/>
        </w:rPr>
        <w:t xml:space="preserve"> Branch</w:t>
      </w:r>
      <w:r w:rsidR="0068475A" w:rsidRPr="00AD77E1">
        <w:rPr>
          <w:rFonts w:ascii="Cambria" w:hAnsi="Cambria"/>
        </w:rPr>
        <w:t>, N</w:t>
      </w:r>
      <w:r w:rsidR="0068475A">
        <w:rPr>
          <w:rFonts w:ascii="Cambria" w:hAnsi="Cambria"/>
        </w:rPr>
        <w:t xml:space="preserve">S  </w:t>
      </w:r>
      <w:r w:rsidR="0068475A" w:rsidRPr="00AD77E1">
        <w:rPr>
          <w:rFonts w:ascii="Cambria" w:hAnsi="Cambria"/>
        </w:rPr>
        <w:t xml:space="preserve"> </w:t>
      </w:r>
      <w:r w:rsidR="0068475A">
        <w:rPr>
          <w:rFonts w:ascii="Cambria" w:hAnsi="Cambria"/>
        </w:rPr>
        <w:t>B</w:t>
      </w:r>
      <w:r>
        <w:rPr>
          <w:rFonts w:ascii="Cambria" w:hAnsi="Cambria"/>
        </w:rPr>
        <w:t>4V4S9</w:t>
      </w:r>
    </w:p>
    <w:p w14:paraId="46DFA260" w14:textId="02FB14C1" w:rsidR="0068475A" w:rsidRPr="00AD77E1" w:rsidRDefault="00F213A4" w:rsidP="00922141">
      <w:pPr>
        <w:pStyle w:val="RESUMEcontactinfo"/>
        <w:jc w:val="left"/>
        <w:rPr>
          <w:rFonts w:ascii="Cambria" w:hAnsi="Cambria"/>
        </w:rPr>
      </w:pPr>
      <w:r>
        <w:rPr>
          <w:rFonts w:ascii="Cambria" w:hAnsi="Cambria"/>
        </w:rPr>
        <w:t>9029430777</w:t>
      </w:r>
      <w:r w:rsidR="0068475A" w:rsidRPr="00AD77E1">
        <w:rPr>
          <w:rFonts w:ascii="Cambria" w:hAnsi="Cambria"/>
        </w:rPr>
        <w:t xml:space="preserve"> </w:t>
      </w:r>
      <w:r w:rsidR="0068475A">
        <w:rPr>
          <w:rFonts w:ascii="Cambria" w:hAnsi="Cambria"/>
        </w:rPr>
        <w:t xml:space="preserve">  </w:t>
      </w:r>
      <w:r w:rsidR="0068475A" w:rsidRPr="00AD77E1">
        <w:rPr>
          <w:rFonts w:ascii="Cambria" w:hAnsi="Cambria"/>
          <w:szCs w:val="20"/>
        </w:rPr>
        <w:sym w:font="Symbol" w:char="F0B7"/>
      </w:r>
      <w:r w:rsidR="0068475A">
        <w:rPr>
          <w:rFonts w:ascii="Cambria" w:hAnsi="Cambria"/>
        </w:rPr>
        <w:t xml:space="preserve">   </w:t>
      </w:r>
      <w:r w:rsidR="0068475A" w:rsidRPr="00AD77E1">
        <w:rPr>
          <w:rFonts w:ascii="Cambria" w:hAnsi="Cambria"/>
        </w:rPr>
        <w:t xml:space="preserve"> </w:t>
      </w:r>
      <w:r w:rsidR="0068475A">
        <w:rPr>
          <w:rFonts w:ascii="Cambria" w:hAnsi="Cambria"/>
        </w:rPr>
        <w:t>veegildea7@hotmail.co.uk</w:t>
      </w:r>
    </w:p>
    <w:p w14:paraId="0C6522B5" w14:textId="77777777" w:rsidR="0068475A" w:rsidRPr="00AD77E1" w:rsidRDefault="0068475A">
      <w:pPr>
        <w:rPr>
          <w:sz w:val="22"/>
        </w:rPr>
      </w:pPr>
    </w:p>
    <w:p w14:paraId="1EF12776" w14:textId="77777777" w:rsidR="0068475A" w:rsidRPr="00AD77E1" w:rsidRDefault="0068475A" w:rsidP="00E52FB6">
      <w:pPr>
        <w:pStyle w:val="RESUMEHEADER"/>
        <w:jc w:val="left"/>
        <w:rPr>
          <w:rFonts w:ascii="Cambria" w:hAnsi="Cambria"/>
        </w:rPr>
      </w:pPr>
      <w:r w:rsidRPr="00AD77E1">
        <w:rPr>
          <w:rFonts w:ascii="Cambria" w:hAnsi="Cambria"/>
        </w:rPr>
        <w:t>PROFILE</w:t>
      </w:r>
    </w:p>
    <w:p w14:paraId="2483AC11" w14:textId="77777777" w:rsidR="0068475A" w:rsidRPr="00AD77E1" w:rsidRDefault="0068475A" w:rsidP="004209DD">
      <w:pPr>
        <w:jc w:val="both"/>
        <w:rPr>
          <w:sz w:val="22"/>
        </w:rPr>
      </w:pPr>
    </w:p>
    <w:p w14:paraId="6A6CC59D" w14:textId="77777777" w:rsidR="0068475A" w:rsidRPr="000D1DB2" w:rsidRDefault="0068475A" w:rsidP="006F78FF">
      <w:pPr>
        <w:spacing w:after="120"/>
        <w:jc w:val="both"/>
        <w:rPr>
          <w:sz w:val="22"/>
          <w:szCs w:val="22"/>
        </w:rPr>
      </w:pPr>
      <w:r w:rsidRPr="000D1DB2">
        <w:rPr>
          <w:sz w:val="22"/>
          <w:szCs w:val="22"/>
        </w:rPr>
        <w:t xml:space="preserve">Versatile </w:t>
      </w:r>
      <w:r>
        <w:rPr>
          <w:sz w:val="22"/>
          <w:szCs w:val="22"/>
        </w:rPr>
        <w:t xml:space="preserve">payroll specialist with over 20 </w:t>
      </w:r>
      <w:proofErr w:type="spellStart"/>
      <w:r>
        <w:rPr>
          <w:sz w:val="22"/>
          <w:szCs w:val="22"/>
        </w:rPr>
        <w:t>years experience</w:t>
      </w:r>
      <w:proofErr w:type="spellEnd"/>
      <w:r>
        <w:rPr>
          <w:sz w:val="22"/>
          <w:szCs w:val="22"/>
        </w:rPr>
        <w:t xml:space="preserve"> in multiple international payroll positions.  Qualified in Canadian and </w:t>
      </w:r>
      <w:smartTag w:uri="urn:schemas-microsoft-com:office:smarttags" w:element="place">
        <w:smartTag w:uri="urn:schemas-microsoft-com:office:smarttags" w:element="country-region">
          <w:r>
            <w:rPr>
              <w:sz w:val="22"/>
              <w:szCs w:val="22"/>
            </w:rPr>
            <w:t>UK</w:t>
          </w:r>
        </w:smartTag>
      </w:smartTag>
      <w:r>
        <w:rPr>
          <w:sz w:val="22"/>
          <w:szCs w:val="22"/>
        </w:rPr>
        <w:t xml:space="preserve"> payroll administration. </w:t>
      </w:r>
      <w:r w:rsidRPr="000D1DB2">
        <w:rPr>
          <w:sz w:val="22"/>
          <w:szCs w:val="22"/>
        </w:rPr>
        <w:t>Excellent written and verbal communication skills.</w:t>
      </w:r>
      <w:r>
        <w:rPr>
          <w:sz w:val="22"/>
          <w:szCs w:val="22"/>
        </w:rPr>
        <w:t xml:space="preserve"> Proven ability to</w:t>
      </w:r>
      <w:r w:rsidRPr="000D1DB2">
        <w:rPr>
          <w:sz w:val="22"/>
          <w:szCs w:val="22"/>
        </w:rPr>
        <w:t xml:space="preserve"> identify </w:t>
      </w:r>
      <w:r>
        <w:rPr>
          <w:sz w:val="22"/>
          <w:szCs w:val="22"/>
        </w:rPr>
        <w:t>and implement process improvements with a keen attention to detail.</w:t>
      </w:r>
    </w:p>
    <w:p w14:paraId="69E61623" w14:textId="77777777" w:rsidR="0068475A" w:rsidRPr="00AD77E1" w:rsidRDefault="0068475A">
      <w:pPr>
        <w:rPr>
          <w:sz w:val="22"/>
        </w:rPr>
      </w:pPr>
    </w:p>
    <w:p w14:paraId="3AEC3174" w14:textId="77777777" w:rsidR="0068475A" w:rsidRPr="00AD77E1" w:rsidRDefault="0068475A" w:rsidP="00E52FB6">
      <w:pPr>
        <w:pStyle w:val="RESUMEHEADER"/>
        <w:jc w:val="left"/>
        <w:rPr>
          <w:rFonts w:ascii="Cambria" w:hAnsi="Cambria"/>
        </w:rPr>
      </w:pPr>
      <w:r w:rsidRPr="00AD77E1">
        <w:rPr>
          <w:rFonts w:ascii="Cambria" w:hAnsi="Cambria"/>
        </w:rPr>
        <w:t>CAREER HISTORY</w:t>
      </w:r>
    </w:p>
    <w:p w14:paraId="123208D5" w14:textId="60ADEA6E" w:rsidR="0068475A" w:rsidRDefault="0068475A" w:rsidP="00AD77E1">
      <w:pPr>
        <w:pStyle w:val="RESUMEHeading2"/>
        <w:tabs>
          <w:tab w:val="right" w:pos="8640"/>
        </w:tabs>
        <w:rPr>
          <w:rFonts w:ascii="Cambria" w:hAnsi="Cambria"/>
          <w:color w:val="C00000"/>
          <w:sz w:val="20"/>
          <w:szCs w:val="20"/>
        </w:rPr>
      </w:pPr>
    </w:p>
    <w:p w14:paraId="4E377EE2" w14:textId="4E4E0EFC" w:rsidR="00F213A4" w:rsidRDefault="00F213A4" w:rsidP="00124674">
      <w:pPr>
        <w:pStyle w:val="RESUMEHeading2"/>
        <w:tabs>
          <w:tab w:val="right" w:pos="8640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massage therapist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>j</w:t>
      </w:r>
      <w:r>
        <w:rPr>
          <w:rFonts w:ascii="Cambria" w:hAnsi="Cambria"/>
          <w:sz w:val="20"/>
          <w:szCs w:val="20"/>
        </w:rPr>
        <w:t>ul</w:t>
      </w:r>
      <w:r>
        <w:rPr>
          <w:rFonts w:ascii="Cambria" w:hAnsi="Cambria"/>
          <w:sz w:val="20"/>
          <w:szCs w:val="20"/>
        </w:rPr>
        <w:t xml:space="preserve"> 201</w:t>
      </w:r>
      <w:r>
        <w:rPr>
          <w:rFonts w:ascii="Cambria" w:hAnsi="Cambria"/>
          <w:sz w:val="20"/>
          <w:szCs w:val="20"/>
        </w:rPr>
        <w:t>7</w:t>
      </w:r>
      <w:r>
        <w:rPr>
          <w:rFonts w:ascii="Cambria" w:hAnsi="Cambria"/>
          <w:sz w:val="20"/>
          <w:szCs w:val="20"/>
        </w:rPr>
        <w:t xml:space="preserve"> –</w:t>
      </w:r>
      <w:r>
        <w:rPr>
          <w:rFonts w:ascii="Cambria" w:hAnsi="Cambria"/>
          <w:sz w:val="20"/>
          <w:szCs w:val="20"/>
        </w:rPr>
        <w:t>present</w:t>
      </w:r>
    </w:p>
    <w:p w14:paraId="510D5424" w14:textId="77777777" w:rsidR="00F213A4" w:rsidRDefault="00F213A4" w:rsidP="00124674">
      <w:pPr>
        <w:pStyle w:val="RESUMEHeading2"/>
        <w:tabs>
          <w:tab w:val="right" w:pos="8640"/>
        </w:tabs>
        <w:rPr>
          <w:rFonts w:ascii="Cambria" w:hAnsi="Cambria"/>
          <w:sz w:val="20"/>
          <w:szCs w:val="20"/>
        </w:rPr>
      </w:pPr>
    </w:p>
    <w:p w14:paraId="45CBE029" w14:textId="420B92D9" w:rsidR="00F213A4" w:rsidRDefault="00F213A4" w:rsidP="00124674">
      <w:pPr>
        <w:pStyle w:val="RESUMEHeading2"/>
        <w:tabs>
          <w:tab w:val="right" w:pos="8640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ICT College of massage therapy </w:t>
      </w:r>
      <w:r>
        <w:rPr>
          <w:rFonts w:ascii="Cambria" w:hAnsi="Cambria"/>
          <w:sz w:val="20"/>
          <w:szCs w:val="20"/>
        </w:rPr>
        <w:tab/>
        <w:t>jan</w:t>
      </w:r>
      <w:r>
        <w:rPr>
          <w:rFonts w:ascii="Cambria" w:hAnsi="Cambria"/>
          <w:sz w:val="20"/>
          <w:szCs w:val="20"/>
        </w:rPr>
        <w:t xml:space="preserve"> 201</w:t>
      </w:r>
      <w:r>
        <w:rPr>
          <w:rFonts w:ascii="Cambria" w:hAnsi="Cambria"/>
          <w:sz w:val="20"/>
          <w:szCs w:val="20"/>
        </w:rPr>
        <w:t>6</w:t>
      </w:r>
      <w:r>
        <w:rPr>
          <w:rFonts w:ascii="Cambria" w:hAnsi="Cambria"/>
          <w:sz w:val="20"/>
          <w:szCs w:val="20"/>
        </w:rPr>
        <w:t xml:space="preserve"> –</w:t>
      </w:r>
      <w:r>
        <w:rPr>
          <w:rFonts w:ascii="Cambria" w:hAnsi="Cambria"/>
          <w:sz w:val="20"/>
          <w:szCs w:val="20"/>
        </w:rPr>
        <w:t>Jun 2017</w:t>
      </w:r>
    </w:p>
    <w:p w14:paraId="366F4A5D" w14:textId="77777777" w:rsidR="00F213A4" w:rsidRDefault="00F213A4" w:rsidP="00124674">
      <w:pPr>
        <w:pStyle w:val="RESUMEHeading2"/>
        <w:tabs>
          <w:tab w:val="right" w:pos="8640"/>
        </w:tabs>
        <w:rPr>
          <w:rFonts w:ascii="Cambria" w:hAnsi="Cambria"/>
          <w:sz w:val="20"/>
          <w:szCs w:val="20"/>
        </w:rPr>
      </w:pPr>
    </w:p>
    <w:p w14:paraId="091AFD6C" w14:textId="77777777" w:rsidR="00F213A4" w:rsidRDefault="00F213A4" w:rsidP="00124674">
      <w:pPr>
        <w:pStyle w:val="RESUMEHeading2"/>
        <w:tabs>
          <w:tab w:val="right" w:pos="8640"/>
        </w:tabs>
        <w:rPr>
          <w:rFonts w:ascii="Cambria" w:hAnsi="Cambria"/>
          <w:sz w:val="20"/>
          <w:szCs w:val="20"/>
        </w:rPr>
      </w:pPr>
    </w:p>
    <w:p w14:paraId="3B398604" w14:textId="2D241D8E" w:rsidR="00124674" w:rsidRPr="00D0297E" w:rsidRDefault="00124674" w:rsidP="00124674">
      <w:pPr>
        <w:pStyle w:val="RESUMEHeading2"/>
        <w:tabs>
          <w:tab w:val="right" w:pos="8640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ADP </w:t>
      </w:r>
      <w:r>
        <w:rPr>
          <w:rFonts w:ascii="Cambria" w:hAnsi="Cambria"/>
          <w:sz w:val="20"/>
          <w:szCs w:val="20"/>
        </w:rPr>
        <w:tab/>
        <w:t>Sep 201</w:t>
      </w:r>
      <w:r w:rsidR="00F213A4">
        <w:rPr>
          <w:rFonts w:ascii="Cambria" w:hAnsi="Cambria"/>
          <w:sz w:val="20"/>
          <w:szCs w:val="20"/>
        </w:rPr>
        <w:t>4</w:t>
      </w:r>
      <w:r>
        <w:rPr>
          <w:rFonts w:ascii="Cambria" w:hAnsi="Cambria"/>
          <w:sz w:val="20"/>
          <w:szCs w:val="20"/>
        </w:rPr>
        <w:t xml:space="preserve"> –Dec 201</w:t>
      </w:r>
      <w:r w:rsidR="00F213A4">
        <w:rPr>
          <w:rFonts w:ascii="Cambria" w:hAnsi="Cambria"/>
          <w:sz w:val="20"/>
          <w:szCs w:val="20"/>
        </w:rPr>
        <w:t>5</w:t>
      </w:r>
    </w:p>
    <w:p w14:paraId="28D72411" w14:textId="0EA336BF" w:rsidR="00124674" w:rsidRPr="00EA60EC" w:rsidRDefault="00124674" w:rsidP="00124674">
      <w:pPr>
        <w:pStyle w:val="RESUMEHEADING3"/>
        <w:rPr>
          <w:rFonts w:ascii="Cambria" w:hAnsi="Cambria"/>
          <w:b w:val="0"/>
          <w:i/>
          <w:sz w:val="20"/>
          <w:szCs w:val="20"/>
        </w:rPr>
      </w:pPr>
      <w:r>
        <w:rPr>
          <w:rFonts w:ascii="Cambria" w:hAnsi="Cambria"/>
          <w:b w:val="0"/>
          <w:i/>
          <w:sz w:val="20"/>
          <w:szCs w:val="20"/>
        </w:rPr>
        <w:t xml:space="preserve">Payroll data processing and managing outsourced payrolls in the Small Business Services </w:t>
      </w:r>
      <w:proofErr w:type="gramStart"/>
      <w:r>
        <w:rPr>
          <w:rFonts w:ascii="Cambria" w:hAnsi="Cambria"/>
          <w:b w:val="0"/>
          <w:i/>
          <w:sz w:val="20"/>
          <w:szCs w:val="20"/>
        </w:rPr>
        <w:t>sector,  ranging</w:t>
      </w:r>
      <w:proofErr w:type="gramEnd"/>
      <w:r>
        <w:rPr>
          <w:rFonts w:ascii="Cambria" w:hAnsi="Cambria"/>
          <w:b w:val="0"/>
          <w:i/>
          <w:sz w:val="20"/>
          <w:szCs w:val="20"/>
        </w:rPr>
        <w:t xml:space="preserve"> in size from 1 to 100 individuals </w:t>
      </w:r>
      <w:r w:rsidRPr="00EA60EC">
        <w:rPr>
          <w:rFonts w:ascii="Cambria" w:hAnsi="Cambria"/>
          <w:b w:val="0"/>
          <w:i/>
          <w:sz w:val="20"/>
          <w:szCs w:val="20"/>
        </w:rPr>
        <w:t>.</w:t>
      </w:r>
    </w:p>
    <w:p w14:paraId="608F6722" w14:textId="77777777" w:rsidR="00124674" w:rsidRDefault="00124674" w:rsidP="00124674">
      <w:pPr>
        <w:pStyle w:val="RESUMEHEADING3"/>
        <w:rPr>
          <w:rFonts w:ascii="Cambria" w:hAnsi="Cambria"/>
          <w:sz w:val="28"/>
          <w:szCs w:val="28"/>
        </w:rPr>
      </w:pPr>
    </w:p>
    <w:p w14:paraId="78745DB6" w14:textId="51849100" w:rsidR="00124674" w:rsidRPr="00D0297E" w:rsidRDefault="00124674" w:rsidP="00124674">
      <w:pPr>
        <w:pStyle w:val="RESUMEHEADING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Payroll Specialist</w:t>
      </w:r>
    </w:p>
    <w:p w14:paraId="233C1192" w14:textId="235CC068" w:rsidR="00124674" w:rsidRDefault="00124674" w:rsidP="00124674">
      <w:pPr>
        <w:pStyle w:val="ResumeDescription"/>
        <w:spacing w:after="12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Managed the processing of @ 100 payrolls, ensuring all payrolls were accurate and on time.</w:t>
      </w:r>
      <w:r w:rsidRPr="00D0297E">
        <w:rPr>
          <w:rFonts w:ascii="Cambria" w:hAnsi="Cambria"/>
          <w:sz w:val="20"/>
          <w:szCs w:val="20"/>
        </w:rPr>
        <w:t xml:space="preserve"> </w:t>
      </w:r>
    </w:p>
    <w:p w14:paraId="527ACAA8" w14:textId="77777777" w:rsidR="00124674" w:rsidRDefault="00124674" w:rsidP="00124674">
      <w:pPr>
        <w:pStyle w:val="ResumeNormal10"/>
        <w:tabs>
          <w:tab w:val="right" w:pos="0"/>
        </w:tabs>
        <w:spacing w:after="120"/>
        <w:ind w:left="720" w:hanging="720"/>
        <w:rPr>
          <w:rFonts w:ascii="Cambria" w:hAnsi="Cambria"/>
          <w:szCs w:val="20"/>
        </w:rPr>
      </w:pPr>
      <w:r w:rsidRPr="00D0297E">
        <w:rPr>
          <w:rFonts w:ascii="Cambria" w:hAnsi="Cambria"/>
          <w:szCs w:val="20"/>
        </w:rPr>
        <w:t>Key accomplishments:</w:t>
      </w:r>
    </w:p>
    <w:p w14:paraId="4BBD66D9" w14:textId="51396BE7" w:rsidR="00124674" w:rsidRPr="008B441A" w:rsidRDefault="00124674" w:rsidP="00124674">
      <w:pPr>
        <w:pStyle w:val="ResumeBullet"/>
        <w:spacing w:after="120"/>
        <w:rPr>
          <w:rFonts w:ascii="Cambria" w:hAnsi="Cambria"/>
          <w:szCs w:val="20"/>
        </w:rPr>
      </w:pPr>
      <w:r w:rsidRPr="008B441A">
        <w:rPr>
          <w:rFonts w:ascii="Cambria" w:hAnsi="Cambria"/>
          <w:szCs w:val="20"/>
        </w:rPr>
        <w:t>Adhered to all ADP policies and procedures</w:t>
      </w:r>
    </w:p>
    <w:p w14:paraId="22ED63B9" w14:textId="1B7266B9" w:rsidR="00124674" w:rsidRDefault="00124674" w:rsidP="00124674">
      <w:pPr>
        <w:pStyle w:val="ResumeBullet"/>
        <w:spacing w:after="120"/>
        <w:rPr>
          <w:rFonts w:ascii="Cambria" w:hAnsi="Cambria"/>
          <w:szCs w:val="20"/>
        </w:rPr>
      </w:pPr>
      <w:r w:rsidRPr="008B441A">
        <w:rPr>
          <w:rFonts w:ascii="Cambria" w:hAnsi="Cambria"/>
          <w:szCs w:val="20"/>
        </w:rPr>
        <w:t xml:space="preserve">Managed year ends for all payrolls, ensuring all payrolls were compliant with provincial and federal legislation </w:t>
      </w:r>
    </w:p>
    <w:p w14:paraId="19A467B5" w14:textId="441786F1" w:rsidR="008B441A" w:rsidRPr="008B441A" w:rsidRDefault="008B441A" w:rsidP="008B441A">
      <w:pPr>
        <w:pStyle w:val="ResumeBullet"/>
        <w:spacing w:after="120"/>
        <w:rPr>
          <w:rFonts w:ascii="Cambria" w:hAnsi="Cambria"/>
          <w:szCs w:val="20"/>
        </w:rPr>
      </w:pPr>
      <w:r w:rsidRPr="008B441A">
        <w:rPr>
          <w:rFonts w:ascii="Cambria" w:hAnsi="Cambria"/>
          <w:szCs w:val="20"/>
        </w:rPr>
        <w:t>Ensured procedures were continually update to ensure continuity of processing</w:t>
      </w:r>
    </w:p>
    <w:p w14:paraId="0EDB99B5" w14:textId="77777777" w:rsidR="008B441A" w:rsidRPr="008B441A" w:rsidRDefault="008B441A" w:rsidP="008B441A">
      <w:pPr>
        <w:pStyle w:val="ResumeBullet"/>
        <w:numPr>
          <w:ilvl w:val="0"/>
          <w:numId w:val="0"/>
        </w:numPr>
        <w:spacing w:after="120"/>
        <w:rPr>
          <w:rFonts w:ascii="Cambria" w:hAnsi="Cambria"/>
          <w:szCs w:val="20"/>
        </w:rPr>
      </w:pPr>
    </w:p>
    <w:p w14:paraId="0B0760A5" w14:textId="351355E3" w:rsidR="00124674" w:rsidRDefault="00124674" w:rsidP="00AD77E1">
      <w:pPr>
        <w:pStyle w:val="RESUMEHeading2"/>
        <w:tabs>
          <w:tab w:val="right" w:pos="8640"/>
        </w:tabs>
        <w:rPr>
          <w:rFonts w:ascii="Cambria" w:hAnsi="Cambria"/>
          <w:color w:val="C00000"/>
          <w:sz w:val="20"/>
          <w:szCs w:val="20"/>
        </w:rPr>
      </w:pPr>
    </w:p>
    <w:p w14:paraId="41D2A4EE" w14:textId="77777777" w:rsidR="00124674" w:rsidRPr="00922141" w:rsidRDefault="00124674" w:rsidP="00AD77E1">
      <w:pPr>
        <w:pStyle w:val="RESUMEHeading2"/>
        <w:tabs>
          <w:tab w:val="right" w:pos="8640"/>
        </w:tabs>
        <w:rPr>
          <w:rFonts w:ascii="Cambria" w:hAnsi="Cambria"/>
          <w:color w:val="C00000"/>
          <w:sz w:val="20"/>
          <w:szCs w:val="20"/>
        </w:rPr>
      </w:pPr>
    </w:p>
    <w:p w14:paraId="4D77152B" w14:textId="16CC7888" w:rsidR="0068475A" w:rsidRPr="00922141" w:rsidRDefault="0068475A" w:rsidP="00AD77E1">
      <w:pPr>
        <w:pStyle w:val="RESUMEHeading2"/>
        <w:tabs>
          <w:tab w:val="right" w:pos="8640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Cooke aquaculture </w:t>
      </w:r>
      <w:r>
        <w:rPr>
          <w:rFonts w:ascii="Cambria" w:hAnsi="Cambria"/>
          <w:sz w:val="20"/>
          <w:szCs w:val="20"/>
        </w:rPr>
        <w:tab/>
        <w:t>Sept 2008</w:t>
      </w:r>
      <w:r w:rsidRPr="00922141">
        <w:rPr>
          <w:rFonts w:ascii="Cambria" w:hAnsi="Cambria"/>
          <w:sz w:val="20"/>
          <w:szCs w:val="20"/>
        </w:rPr>
        <w:t>—</w:t>
      </w:r>
      <w:r>
        <w:rPr>
          <w:rFonts w:ascii="Cambria" w:hAnsi="Cambria"/>
          <w:sz w:val="20"/>
          <w:szCs w:val="20"/>
        </w:rPr>
        <w:t>Jul 201</w:t>
      </w:r>
      <w:r w:rsidR="00F213A4">
        <w:rPr>
          <w:rFonts w:ascii="Cambria" w:hAnsi="Cambria"/>
          <w:sz w:val="20"/>
          <w:szCs w:val="20"/>
        </w:rPr>
        <w:t>4</w:t>
      </w:r>
    </w:p>
    <w:p w14:paraId="6C73E018" w14:textId="77777777" w:rsidR="0068475A" w:rsidRPr="00922141" w:rsidRDefault="0068475A" w:rsidP="00D0297E">
      <w:pPr>
        <w:pStyle w:val="ResumeDescription"/>
        <w:spacing w:after="120"/>
        <w:rPr>
          <w:rFonts w:ascii="Cambria" w:hAnsi="Cambria"/>
          <w:i/>
          <w:sz w:val="20"/>
          <w:szCs w:val="20"/>
        </w:rPr>
      </w:pPr>
      <w:r>
        <w:rPr>
          <w:rFonts w:ascii="Cambria" w:hAnsi="Cambria" w:cs="Helvetica"/>
          <w:i/>
          <w:sz w:val="20"/>
          <w:szCs w:val="20"/>
        </w:rPr>
        <w:t xml:space="preserve">A multinational integrated Aquaculture operation growing and harvesting Salmon and other sea food.  </w:t>
      </w:r>
      <w:proofErr w:type="spellStart"/>
      <w:r>
        <w:rPr>
          <w:rFonts w:ascii="Cambria" w:hAnsi="Cambria" w:cs="Helvetica"/>
          <w:i/>
          <w:sz w:val="20"/>
          <w:szCs w:val="20"/>
        </w:rPr>
        <w:t>Approx</w:t>
      </w:r>
      <w:proofErr w:type="spellEnd"/>
      <w:r>
        <w:rPr>
          <w:rFonts w:ascii="Cambria" w:hAnsi="Cambria" w:cs="Helvetica"/>
          <w:i/>
          <w:sz w:val="20"/>
          <w:szCs w:val="20"/>
        </w:rPr>
        <w:t xml:space="preserve"> 2500 employees located in Canada, US, Chile, </w:t>
      </w:r>
      <w:smartTag w:uri="urn:schemas-microsoft-com:office:smarttags" w:element="place">
        <w:r>
          <w:rPr>
            <w:rFonts w:ascii="Cambria" w:hAnsi="Cambria" w:cs="Helvetica"/>
            <w:i/>
            <w:sz w:val="20"/>
            <w:szCs w:val="20"/>
          </w:rPr>
          <w:t>Scotland</w:t>
        </w:r>
      </w:smartTag>
      <w:r>
        <w:rPr>
          <w:rFonts w:ascii="Cambria" w:hAnsi="Cambria" w:cs="Helvetica"/>
          <w:i/>
          <w:sz w:val="20"/>
          <w:szCs w:val="20"/>
        </w:rPr>
        <w:t xml:space="preserve"> and </w:t>
      </w:r>
      <w:smartTag w:uri="urn:schemas-microsoft-com:office:smarttags" w:element="place">
        <w:r>
          <w:rPr>
            <w:rFonts w:ascii="Cambria" w:hAnsi="Cambria" w:cs="Helvetica"/>
            <w:i/>
            <w:sz w:val="20"/>
            <w:szCs w:val="20"/>
          </w:rPr>
          <w:t>Spain</w:t>
        </w:r>
      </w:smartTag>
      <w:r>
        <w:rPr>
          <w:rFonts w:ascii="Cambria" w:hAnsi="Cambria" w:cs="Helvetica"/>
          <w:i/>
          <w:sz w:val="20"/>
          <w:szCs w:val="20"/>
        </w:rPr>
        <w:t xml:space="preserve">.  </w:t>
      </w:r>
    </w:p>
    <w:p w14:paraId="3468F1E1" w14:textId="77777777" w:rsidR="0068475A" w:rsidRPr="00922141" w:rsidRDefault="0068475A" w:rsidP="006368B7">
      <w:pPr>
        <w:pStyle w:val="RESUMEHEADING3"/>
        <w:rPr>
          <w:rFonts w:ascii="Cambria" w:hAnsi="Cambria"/>
          <w:sz w:val="28"/>
          <w:szCs w:val="28"/>
        </w:rPr>
      </w:pPr>
    </w:p>
    <w:p w14:paraId="391413A3" w14:textId="77777777" w:rsidR="0068475A" w:rsidRPr="00922141" w:rsidRDefault="0068475A" w:rsidP="006368B7">
      <w:pPr>
        <w:pStyle w:val="RESUMEHEADING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Payroll Specialist</w:t>
      </w:r>
    </w:p>
    <w:p w14:paraId="52423851" w14:textId="77777777" w:rsidR="0068475A" w:rsidRPr="00922141" w:rsidRDefault="0068475A" w:rsidP="004209DD">
      <w:pPr>
        <w:pStyle w:val="ResumeDescription"/>
        <w:spacing w:after="12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Processed bi-weekly payroll for </w:t>
      </w:r>
      <w:proofErr w:type="spellStart"/>
      <w:r>
        <w:rPr>
          <w:rFonts w:ascii="Cambria" w:hAnsi="Cambria"/>
          <w:sz w:val="20"/>
          <w:szCs w:val="20"/>
        </w:rPr>
        <w:t>approx</w:t>
      </w:r>
      <w:proofErr w:type="spellEnd"/>
      <w:r>
        <w:rPr>
          <w:rFonts w:ascii="Cambria" w:hAnsi="Cambria"/>
          <w:sz w:val="20"/>
          <w:szCs w:val="20"/>
        </w:rPr>
        <w:t xml:space="preserve"> 1000 salaried and hourly paid employees using ADP software.  Reported to the chief payroll accountant.  Ensured all employees were paid accurately and on time.</w:t>
      </w:r>
    </w:p>
    <w:p w14:paraId="51776F0A" w14:textId="77777777" w:rsidR="0068475A" w:rsidRPr="00922141" w:rsidRDefault="0068475A" w:rsidP="00D0297E">
      <w:pPr>
        <w:pStyle w:val="ResumeNormal10"/>
        <w:tabs>
          <w:tab w:val="right" w:pos="0"/>
        </w:tabs>
        <w:spacing w:after="120"/>
        <w:ind w:left="720" w:hanging="720"/>
        <w:rPr>
          <w:rFonts w:ascii="Cambria" w:hAnsi="Cambria"/>
          <w:szCs w:val="20"/>
        </w:rPr>
      </w:pPr>
      <w:r w:rsidRPr="00922141">
        <w:rPr>
          <w:rFonts w:ascii="Cambria" w:hAnsi="Cambria"/>
          <w:szCs w:val="20"/>
        </w:rPr>
        <w:t xml:space="preserve">Key accomplishments: </w:t>
      </w:r>
    </w:p>
    <w:p w14:paraId="6DEBB6E2" w14:textId="77777777" w:rsidR="0068475A" w:rsidRPr="000553DF" w:rsidRDefault="0068475A" w:rsidP="00882ACF">
      <w:pPr>
        <w:pStyle w:val="ResumeBullet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>Streamline</w:t>
      </w:r>
      <w:r w:rsidRPr="000553DF">
        <w:rPr>
          <w:rFonts w:ascii="Cambria" w:hAnsi="Cambria"/>
          <w:szCs w:val="20"/>
        </w:rPr>
        <w:t xml:space="preserve"> hou</w:t>
      </w:r>
      <w:r>
        <w:rPr>
          <w:rFonts w:ascii="Cambria" w:hAnsi="Cambria"/>
          <w:szCs w:val="20"/>
        </w:rPr>
        <w:t xml:space="preserve">rly payroll using </w:t>
      </w:r>
      <w:r w:rsidRPr="000553DF">
        <w:rPr>
          <w:rFonts w:ascii="Cambria" w:hAnsi="Cambria"/>
          <w:szCs w:val="20"/>
        </w:rPr>
        <w:t xml:space="preserve">csv data import, </w:t>
      </w:r>
      <w:r>
        <w:rPr>
          <w:rFonts w:ascii="Cambria" w:hAnsi="Cambria"/>
          <w:szCs w:val="20"/>
        </w:rPr>
        <w:t>resulted in a substantial reduction of</w:t>
      </w:r>
      <w:r w:rsidRPr="000553DF">
        <w:rPr>
          <w:rFonts w:ascii="Cambria" w:hAnsi="Cambria"/>
          <w:szCs w:val="20"/>
        </w:rPr>
        <w:t xml:space="preserve"> input errors and </w:t>
      </w:r>
      <w:r>
        <w:rPr>
          <w:rFonts w:ascii="Cambria" w:hAnsi="Cambria"/>
          <w:szCs w:val="20"/>
        </w:rPr>
        <w:t xml:space="preserve">increased processing efficiencies. </w:t>
      </w:r>
    </w:p>
    <w:p w14:paraId="06D3FDA8" w14:textId="77777777" w:rsidR="0068475A" w:rsidRPr="00922141" w:rsidRDefault="0068475A" w:rsidP="00882ACF">
      <w:pPr>
        <w:pStyle w:val="ResumeBullet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>Standardized and created payroll procedures</w:t>
      </w:r>
      <w:r w:rsidRPr="00922141">
        <w:rPr>
          <w:rFonts w:ascii="Cambria" w:hAnsi="Cambria"/>
          <w:szCs w:val="20"/>
        </w:rPr>
        <w:t>.</w:t>
      </w:r>
    </w:p>
    <w:p w14:paraId="0DB6CBC2" w14:textId="1FB041AB" w:rsidR="0068475A" w:rsidRDefault="0068475A" w:rsidP="00D0297E">
      <w:pPr>
        <w:pStyle w:val="ResumeBullet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>Set up Excel databases for managed health care benefit deductions</w:t>
      </w:r>
      <w:r w:rsidR="008B441A">
        <w:rPr>
          <w:rFonts w:ascii="Cambria" w:hAnsi="Cambria"/>
          <w:szCs w:val="20"/>
        </w:rPr>
        <w:t>, plus staff purchase allowance database</w:t>
      </w:r>
    </w:p>
    <w:p w14:paraId="47D40248" w14:textId="11CE2437" w:rsidR="008B441A" w:rsidRPr="00922141" w:rsidRDefault="008B441A" w:rsidP="00D0297E">
      <w:pPr>
        <w:pStyle w:val="ResumeBullet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>Managed site bonus scheme ranging over 3 years of production</w:t>
      </w:r>
    </w:p>
    <w:p w14:paraId="38B38E05" w14:textId="134D5DEE" w:rsidR="0068475A" w:rsidRDefault="0068475A" w:rsidP="00922141">
      <w:pPr>
        <w:pStyle w:val="ResumeBullet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>Qualified as PCP (payroll compliance practitioner)</w:t>
      </w:r>
    </w:p>
    <w:p w14:paraId="1A193C98" w14:textId="5536517C" w:rsidR="008B441A" w:rsidRDefault="008B441A" w:rsidP="008B441A">
      <w:pPr>
        <w:pStyle w:val="ResumeBullet"/>
        <w:numPr>
          <w:ilvl w:val="0"/>
          <w:numId w:val="0"/>
        </w:numPr>
        <w:ind w:left="360" w:hanging="360"/>
        <w:rPr>
          <w:rFonts w:ascii="Cambria" w:hAnsi="Cambria"/>
          <w:szCs w:val="20"/>
        </w:rPr>
      </w:pPr>
    </w:p>
    <w:p w14:paraId="1FE0D9B7" w14:textId="77777777" w:rsidR="008B441A" w:rsidRPr="00922141" w:rsidRDefault="008B441A" w:rsidP="008B441A">
      <w:pPr>
        <w:pStyle w:val="ResumeBullet"/>
        <w:numPr>
          <w:ilvl w:val="0"/>
          <w:numId w:val="0"/>
        </w:numPr>
        <w:ind w:left="360" w:hanging="360"/>
        <w:rPr>
          <w:rFonts w:ascii="Cambria" w:hAnsi="Cambria"/>
          <w:szCs w:val="20"/>
        </w:rPr>
      </w:pPr>
    </w:p>
    <w:p w14:paraId="5B5C26AA" w14:textId="77777777" w:rsidR="0068475A" w:rsidRPr="00922141" w:rsidRDefault="0068475A" w:rsidP="00AD77E1">
      <w:pPr>
        <w:pStyle w:val="RESUMEHeading2"/>
        <w:tabs>
          <w:tab w:val="right" w:pos="8640"/>
        </w:tabs>
        <w:rPr>
          <w:rFonts w:ascii="Cambria" w:hAnsi="Cambria"/>
          <w:color w:val="C00000"/>
          <w:sz w:val="20"/>
          <w:szCs w:val="20"/>
        </w:rPr>
      </w:pPr>
      <w:r w:rsidRPr="00922141">
        <w:rPr>
          <w:rFonts w:ascii="Cambria" w:hAnsi="Cambria"/>
          <w:color w:val="C00000"/>
          <w:sz w:val="20"/>
          <w:szCs w:val="20"/>
        </w:rPr>
        <w:t xml:space="preserve"> </w:t>
      </w:r>
    </w:p>
    <w:p w14:paraId="79442138" w14:textId="77777777" w:rsidR="0068475A" w:rsidRDefault="0068475A" w:rsidP="00AD77E1">
      <w:pPr>
        <w:pStyle w:val="RESUMEHeading2"/>
        <w:tabs>
          <w:tab w:val="right" w:pos="8640"/>
        </w:tabs>
        <w:rPr>
          <w:rFonts w:ascii="Cambria" w:hAnsi="Cambria"/>
          <w:sz w:val="20"/>
          <w:szCs w:val="20"/>
        </w:rPr>
      </w:pPr>
    </w:p>
    <w:p w14:paraId="45BB5CE7" w14:textId="77777777" w:rsidR="0068475A" w:rsidRPr="00D0297E" w:rsidRDefault="0068475A" w:rsidP="00AD77E1">
      <w:pPr>
        <w:pStyle w:val="RESUMEHeading2"/>
        <w:tabs>
          <w:tab w:val="right" w:pos="8640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Steria IT business services </w:t>
      </w:r>
      <w:r>
        <w:rPr>
          <w:rFonts w:ascii="Cambria" w:hAnsi="Cambria"/>
          <w:sz w:val="20"/>
          <w:szCs w:val="20"/>
        </w:rPr>
        <w:tab/>
        <w:t>May 2005—Sept 2008</w:t>
      </w:r>
    </w:p>
    <w:p w14:paraId="3FE7D1A0" w14:textId="77777777" w:rsidR="0068475A" w:rsidRDefault="0068475A" w:rsidP="00D0297E">
      <w:pPr>
        <w:pStyle w:val="ResumeDescription"/>
        <w:spacing w:after="120"/>
        <w:rPr>
          <w:rFonts w:ascii="Cambria" w:hAnsi="Cambria"/>
          <w:i/>
          <w:sz w:val="20"/>
          <w:szCs w:val="20"/>
        </w:rPr>
      </w:pPr>
      <w:r w:rsidRPr="00745983">
        <w:rPr>
          <w:rFonts w:ascii="Cambria" w:hAnsi="Cambria"/>
          <w:i/>
          <w:sz w:val="20"/>
          <w:szCs w:val="20"/>
        </w:rPr>
        <w:t xml:space="preserve">A premier </w:t>
      </w:r>
      <w:r>
        <w:rPr>
          <w:rFonts w:ascii="Cambria" w:hAnsi="Cambria"/>
          <w:i/>
          <w:sz w:val="20"/>
          <w:szCs w:val="20"/>
        </w:rPr>
        <w:t>outsourced office solutions firm with offices</w:t>
      </w:r>
      <w:r w:rsidRPr="00745983">
        <w:rPr>
          <w:rFonts w:ascii="Cambria" w:hAnsi="Cambria"/>
          <w:i/>
          <w:sz w:val="20"/>
          <w:szCs w:val="20"/>
        </w:rPr>
        <w:t xml:space="preserve"> </w:t>
      </w:r>
      <w:r>
        <w:rPr>
          <w:rFonts w:ascii="Cambria" w:hAnsi="Cambria"/>
          <w:i/>
          <w:sz w:val="20"/>
          <w:szCs w:val="20"/>
        </w:rPr>
        <w:t>across the globe with total employees in excess of 35,000.</w:t>
      </w:r>
    </w:p>
    <w:p w14:paraId="3B61BA72" w14:textId="77777777" w:rsidR="0068475A" w:rsidRDefault="0068475A" w:rsidP="00D0297E">
      <w:pPr>
        <w:pStyle w:val="ResumeDescription"/>
        <w:spacing w:after="120"/>
        <w:rPr>
          <w:rFonts w:ascii="Cambria" w:hAnsi="Cambria"/>
          <w:i/>
          <w:sz w:val="20"/>
          <w:szCs w:val="20"/>
        </w:rPr>
      </w:pPr>
    </w:p>
    <w:p w14:paraId="2F3A80A8" w14:textId="77777777" w:rsidR="0068475A" w:rsidRPr="00D0297E" w:rsidRDefault="0068475A" w:rsidP="008C5B1F">
      <w:pPr>
        <w:pStyle w:val="RESUMEHEADING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Payroll Helpline Team Lead</w:t>
      </w:r>
    </w:p>
    <w:p w14:paraId="72666D51" w14:textId="77777777" w:rsidR="0068475A" w:rsidRDefault="0068475A" w:rsidP="00D0297E">
      <w:pPr>
        <w:pStyle w:val="ResumeDescription"/>
        <w:spacing w:after="120"/>
        <w:rPr>
          <w:rFonts w:ascii="Cambria" w:hAnsi="Cambria"/>
          <w:i/>
          <w:sz w:val="20"/>
          <w:szCs w:val="20"/>
        </w:rPr>
      </w:pPr>
    </w:p>
    <w:p w14:paraId="6EF9C68F" w14:textId="21CEC928" w:rsidR="0068475A" w:rsidRPr="008B441A" w:rsidRDefault="0068475A" w:rsidP="008B441A">
      <w:pPr>
        <w:pStyle w:val="ResumeDescription"/>
        <w:spacing w:after="120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Managed team of 6 associates, fielded BBC payroll enquiries and communicated issues for resolution by offsite employees. Reconciled payroll errors with senior management. responsible for call monitoring, maintained BBC standards and management specifications.</w:t>
      </w:r>
    </w:p>
    <w:p w14:paraId="7F4346B8" w14:textId="77777777" w:rsidR="0068475A" w:rsidRDefault="0068475A" w:rsidP="006368B7">
      <w:pPr>
        <w:pStyle w:val="RESUMEHEADING3"/>
        <w:rPr>
          <w:rFonts w:ascii="Cambria" w:hAnsi="Cambria"/>
          <w:sz w:val="28"/>
          <w:szCs w:val="28"/>
        </w:rPr>
      </w:pPr>
    </w:p>
    <w:p w14:paraId="52FCFAE7" w14:textId="77777777" w:rsidR="0068475A" w:rsidRPr="00D0297E" w:rsidRDefault="0068475A" w:rsidP="006368B7">
      <w:pPr>
        <w:pStyle w:val="RESUMEHEADING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Accounts Payable Debit Balance Team Lead (My Travel account)</w:t>
      </w:r>
    </w:p>
    <w:p w14:paraId="4E3245B6" w14:textId="77777777" w:rsidR="0068475A" w:rsidRPr="00EA60EC" w:rsidRDefault="0068475A" w:rsidP="00EA60EC">
      <w:pPr>
        <w:pStyle w:val="ResumeDescription"/>
        <w:spacing w:after="12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Worked in a contract position, established a new team to resolve My Travel’s debit balance issues.  Reported to the senior project consultant, responsibilities included overseeing a team of </w:t>
      </w:r>
      <w:proofErr w:type="spellStart"/>
      <w:r>
        <w:rPr>
          <w:rFonts w:ascii="Cambria" w:hAnsi="Cambria"/>
          <w:sz w:val="20"/>
          <w:szCs w:val="20"/>
        </w:rPr>
        <w:t>approx</w:t>
      </w:r>
      <w:proofErr w:type="spellEnd"/>
      <w:r>
        <w:rPr>
          <w:rFonts w:ascii="Cambria" w:hAnsi="Cambria"/>
          <w:sz w:val="20"/>
          <w:szCs w:val="20"/>
        </w:rPr>
        <w:t xml:space="preserve"> 20 new employees and coordinating the task of recovering 60 million (</w:t>
      </w:r>
      <w:smartTag w:uri="urn:schemas-microsoft-com:office:smarttags" w:element="place">
        <w:r>
          <w:rPr>
            <w:rFonts w:ascii="Cambria" w:hAnsi="Cambria"/>
            <w:sz w:val="20"/>
            <w:szCs w:val="20"/>
          </w:rPr>
          <w:t>UK</w:t>
        </w:r>
      </w:smartTag>
      <w:r>
        <w:rPr>
          <w:rFonts w:ascii="Cambria" w:hAnsi="Cambria"/>
          <w:sz w:val="20"/>
          <w:szCs w:val="20"/>
        </w:rPr>
        <w:t xml:space="preserve"> sterling) mismatched bookings/invoices.  Liaised with purchasing managers, hoteliers and the finance director in the reconciliation of accounts.  Within the first 6 months recovered in excess of $18 million.</w:t>
      </w:r>
    </w:p>
    <w:p w14:paraId="79A93021" w14:textId="77777777" w:rsidR="0068475A" w:rsidRDefault="0068475A" w:rsidP="00D0297E">
      <w:pPr>
        <w:pStyle w:val="ResumeNormal10"/>
        <w:tabs>
          <w:tab w:val="right" w:pos="0"/>
        </w:tabs>
        <w:spacing w:after="120"/>
        <w:ind w:left="720" w:hanging="720"/>
        <w:rPr>
          <w:rFonts w:ascii="Cambria" w:hAnsi="Cambria"/>
          <w:szCs w:val="20"/>
        </w:rPr>
      </w:pPr>
    </w:p>
    <w:p w14:paraId="6AA85A19" w14:textId="77777777" w:rsidR="0068475A" w:rsidRPr="00D0297E" w:rsidRDefault="0068475A" w:rsidP="00EA60EC">
      <w:pPr>
        <w:pStyle w:val="ResumeNormal10"/>
        <w:tabs>
          <w:tab w:val="right" w:pos="0"/>
        </w:tabs>
        <w:spacing w:after="120"/>
        <w:rPr>
          <w:rFonts w:ascii="Cambria" w:hAnsi="Cambria"/>
          <w:szCs w:val="20"/>
        </w:rPr>
      </w:pPr>
      <w:r w:rsidRPr="00D0297E">
        <w:rPr>
          <w:rFonts w:ascii="Cambria" w:hAnsi="Cambria"/>
          <w:szCs w:val="20"/>
        </w:rPr>
        <w:t>Key accomplishments:</w:t>
      </w:r>
    </w:p>
    <w:p w14:paraId="57955183" w14:textId="77777777" w:rsidR="0068475A" w:rsidRPr="00D0297E" w:rsidRDefault="0068475A" w:rsidP="006368B7">
      <w:pPr>
        <w:pStyle w:val="ResumeBullet"/>
        <w:rPr>
          <w:rFonts w:ascii="Cambria" w:hAnsi="Cambria"/>
          <w:szCs w:val="20"/>
        </w:rPr>
      </w:pPr>
      <w:r>
        <w:rPr>
          <w:rFonts w:ascii="Cambria" w:hAnsi="Cambria"/>
          <w:b/>
          <w:szCs w:val="20"/>
        </w:rPr>
        <w:t>Set up invoice matching process</w:t>
      </w:r>
      <w:r w:rsidRPr="00745983">
        <w:rPr>
          <w:rFonts w:ascii="Cambria" w:hAnsi="Cambria"/>
          <w:b/>
          <w:szCs w:val="20"/>
        </w:rPr>
        <w:t xml:space="preserve">: </w:t>
      </w:r>
      <w:r>
        <w:rPr>
          <w:rFonts w:ascii="Cambria" w:hAnsi="Cambria"/>
          <w:b/>
          <w:szCs w:val="20"/>
        </w:rPr>
        <w:t xml:space="preserve">  </w:t>
      </w:r>
      <w:r>
        <w:rPr>
          <w:rFonts w:ascii="Cambria" w:hAnsi="Cambria"/>
          <w:szCs w:val="20"/>
        </w:rPr>
        <w:t>Liaised with hoteliers to establish standardized operating procedures to submit invoices. OCR software was used to cross reference bookings on invoices.</w:t>
      </w:r>
    </w:p>
    <w:p w14:paraId="16650607" w14:textId="77777777" w:rsidR="0068475A" w:rsidRPr="00D0297E" w:rsidRDefault="0068475A" w:rsidP="00A077C4">
      <w:pPr>
        <w:pStyle w:val="ResumeBullet"/>
        <w:rPr>
          <w:rFonts w:ascii="Cambria" w:hAnsi="Cambria"/>
          <w:szCs w:val="20"/>
        </w:rPr>
      </w:pPr>
      <w:r>
        <w:rPr>
          <w:rFonts w:ascii="Cambria" w:hAnsi="Cambria"/>
          <w:b/>
          <w:szCs w:val="20"/>
        </w:rPr>
        <w:t>Coordinated distribution of accounts</w:t>
      </w:r>
      <w:r w:rsidRPr="00745983">
        <w:rPr>
          <w:rFonts w:ascii="Cambria" w:hAnsi="Cambria"/>
          <w:b/>
          <w:szCs w:val="20"/>
        </w:rPr>
        <w:t>:</w:t>
      </w:r>
      <w:r>
        <w:rPr>
          <w:rFonts w:ascii="Cambria" w:hAnsi="Cambria"/>
          <w:szCs w:val="20"/>
        </w:rPr>
        <w:t xml:space="preserve"> Coordinated</w:t>
      </w:r>
      <w:r w:rsidRPr="00D0297E">
        <w:rPr>
          <w:rFonts w:ascii="Cambria" w:hAnsi="Cambria"/>
          <w:szCs w:val="20"/>
        </w:rPr>
        <w:t xml:space="preserve"> and organized </w:t>
      </w:r>
      <w:r>
        <w:rPr>
          <w:rFonts w:ascii="Cambria" w:hAnsi="Cambria"/>
          <w:szCs w:val="20"/>
        </w:rPr>
        <w:t>the team’s workload to ensure fair and manageable distribution.</w:t>
      </w:r>
    </w:p>
    <w:p w14:paraId="3CA5028D" w14:textId="77777777" w:rsidR="0068475A" w:rsidRPr="00D0297E" w:rsidRDefault="0068475A" w:rsidP="006368B7">
      <w:pPr>
        <w:pStyle w:val="ResumeBullet"/>
        <w:rPr>
          <w:rFonts w:ascii="Cambria" w:hAnsi="Cambria"/>
          <w:szCs w:val="20"/>
        </w:rPr>
      </w:pPr>
      <w:r>
        <w:rPr>
          <w:rFonts w:ascii="Cambria" w:hAnsi="Cambria"/>
          <w:b/>
          <w:szCs w:val="20"/>
        </w:rPr>
        <w:t xml:space="preserve">Migrated accounts to </w:t>
      </w:r>
      <w:smartTag w:uri="urn:schemas-microsoft-com:office:smarttags" w:element="place">
        <w:r>
          <w:rPr>
            <w:rFonts w:ascii="Cambria" w:hAnsi="Cambria"/>
            <w:b/>
            <w:szCs w:val="20"/>
          </w:rPr>
          <w:t>India</w:t>
        </w:r>
      </w:smartTag>
      <w:r w:rsidRPr="00745983">
        <w:rPr>
          <w:rFonts w:ascii="Cambria" w:hAnsi="Cambria"/>
          <w:b/>
          <w:szCs w:val="20"/>
        </w:rPr>
        <w:t xml:space="preserve">: </w:t>
      </w:r>
      <w:r>
        <w:rPr>
          <w:rFonts w:ascii="Cambria" w:hAnsi="Cambria"/>
          <w:b/>
          <w:szCs w:val="20"/>
        </w:rPr>
        <w:t xml:space="preserve"> </w:t>
      </w:r>
      <w:r>
        <w:rPr>
          <w:rFonts w:ascii="Cambria" w:hAnsi="Cambria"/>
          <w:szCs w:val="20"/>
        </w:rPr>
        <w:t xml:space="preserve">Ensured all accounts were fully reconciled before being migrated off-shore, QA/QC in compliance of regulatory </w:t>
      </w:r>
      <w:r w:rsidRPr="00D0297E">
        <w:rPr>
          <w:rFonts w:ascii="Cambria" w:hAnsi="Cambria"/>
          <w:szCs w:val="20"/>
        </w:rPr>
        <w:t>requirements.</w:t>
      </w:r>
    </w:p>
    <w:p w14:paraId="215FA40E" w14:textId="77777777" w:rsidR="0068475A" w:rsidRDefault="0068475A" w:rsidP="00DA61E6">
      <w:pPr>
        <w:rPr>
          <w:sz w:val="20"/>
          <w:szCs w:val="20"/>
        </w:rPr>
      </w:pPr>
    </w:p>
    <w:p w14:paraId="6D2575D7" w14:textId="77777777" w:rsidR="0068475A" w:rsidRPr="00922141" w:rsidRDefault="0068475A" w:rsidP="00A077C4">
      <w:pPr>
        <w:pStyle w:val="RESUMEHEADING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Payroll Supervisor – My Travel</w:t>
      </w:r>
    </w:p>
    <w:p w14:paraId="5126A141" w14:textId="77777777" w:rsidR="0068475A" w:rsidRPr="00922141" w:rsidRDefault="0068475A" w:rsidP="00A077C4">
      <w:pPr>
        <w:pStyle w:val="ResumeDescription"/>
        <w:spacing w:after="12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Processed monthly payroll for </w:t>
      </w:r>
      <w:proofErr w:type="spellStart"/>
      <w:r>
        <w:rPr>
          <w:rFonts w:ascii="Cambria" w:hAnsi="Cambria"/>
          <w:sz w:val="20"/>
          <w:szCs w:val="20"/>
        </w:rPr>
        <w:t>approx</w:t>
      </w:r>
      <w:proofErr w:type="spellEnd"/>
      <w:r>
        <w:rPr>
          <w:rFonts w:ascii="Cambria" w:hAnsi="Cambria"/>
          <w:sz w:val="20"/>
          <w:szCs w:val="20"/>
        </w:rPr>
        <w:t xml:space="preserve"> 10,000 salaried and hourly paid employees, using Oracle software.  Reported to payroll manager, supervised 10 payroll assistants in the day-to-day running of the office.</w:t>
      </w:r>
    </w:p>
    <w:p w14:paraId="52052709" w14:textId="77777777" w:rsidR="0068475A" w:rsidRDefault="0068475A" w:rsidP="00A077C4">
      <w:pPr>
        <w:rPr>
          <w:szCs w:val="20"/>
        </w:rPr>
      </w:pPr>
      <w:r w:rsidRPr="00922141">
        <w:rPr>
          <w:szCs w:val="20"/>
        </w:rPr>
        <w:t>Key accomplishments:</w:t>
      </w:r>
    </w:p>
    <w:p w14:paraId="2AB757BE" w14:textId="77777777" w:rsidR="0068475A" w:rsidRDefault="0068475A" w:rsidP="00A077C4">
      <w:pPr>
        <w:rPr>
          <w:szCs w:val="20"/>
        </w:rPr>
      </w:pPr>
    </w:p>
    <w:p w14:paraId="56ADD4D6" w14:textId="77777777" w:rsidR="0068475A" w:rsidRDefault="0068475A" w:rsidP="003647D5">
      <w:pPr>
        <w:pStyle w:val="ResumeBullet"/>
        <w:rPr>
          <w:rFonts w:ascii="Cambria" w:hAnsi="Cambria"/>
          <w:szCs w:val="20"/>
        </w:rPr>
      </w:pPr>
      <w:r>
        <w:rPr>
          <w:rFonts w:ascii="Cambria" w:hAnsi="Cambria"/>
          <w:b/>
          <w:szCs w:val="20"/>
        </w:rPr>
        <w:t>Set up Cross Training process</w:t>
      </w:r>
      <w:r w:rsidRPr="00745983">
        <w:rPr>
          <w:rFonts w:ascii="Cambria" w:hAnsi="Cambria"/>
          <w:b/>
          <w:szCs w:val="20"/>
        </w:rPr>
        <w:t xml:space="preserve">: </w:t>
      </w:r>
      <w:r>
        <w:rPr>
          <w:rFonts w:ascii="Cambria" w:hAnsi="Cambria"/>
          <w:b/>
          <w:szCs w:val="20"/>
        </w:rPr>
        <w:t xml:space="preserve">  </w:t>
      </w:r>
      <w:r>
        <w:rPr>
          <w:rFonts w:ascii="Cambria" w:hAnsi="Cambria"/>
          <w:szCs w:val="20"/>
        </w:rPr>
        <w:t>Worked closely with team to ensure all members could manage all areas of payroll</w:t>
      </w:r>
    </w:p>
    <w:p w14:paraId="65CAF426" w14:textId="77777777" w:rsidR="0068475A" w:rsidRPr="00D0297E" w:rsidRDefault="0068475A" w:rsidP="003647D5">
      <w:pPr>
        <w:pStyle w:val="ResumeBullet"/>
        <w:rPr>
          <w:rFonts w:ascii="Cambria" w:hAnsi="Cambria"/>
          <w:szCs w:val="20"/>
        </w:rPr>
      </w:pPr>
      <w:r>
        <w:rPr>
          <w:rFonts w:ascii="Cambria" w:hAnsi="Cambria"/>
          <w:b/>
          <w:szCs w:val="20"/>
        </w:rPr>
        <w:t>Knowledge acquisition:</w:t>
      </w:r>
      <w:r>
        <w:rPr>
          <w:rFonts w:ascii="Cambria" w:hAnsi="Cambria"/>
          <w:szCs w:val="20"/>
        </w:rPr>
        <w:t xml:space="preserve">  The Company acquired 2 new divisions; responsibilities included the successful migration of all relevant data.</w:t>
      </w:r>
    </w:p>
    <w:p w14:paraId="360550EA" w14:textId="77777777" w:rsidR="0068475A" w:rsidRPr="00D0297E" w:rsidRDefault="0068475A" w:rsidP="003647D5">
      <w:pPr>
        <w:pStyle w:val="ResumeBullet"/>
        <w:rPr>
          <w:rFonts w:ascii="Cambria" w:hAnsi="Cambria"/>
          <w:szCs w:val="20"/>
        </w:rPr>
      </w:pPr>
      <w:r>
        <w:rPr>
          <w:rFonts w:ascii="Cambria" w:hAnsi="Cambria"/>
          <w:b/>
          <w:szCs w:val="20"/>
        </w:rPr>
        <w:t>Set up overpayment recovery process</w:t>
      </w:r>
      <w:r w:rsidRPr="00745983">
        <w:rPr>
          <w:rFonts w:ascii="Cambria" w:hAnsi="Cambria"/>
          <w:b/>
          <w:szCs w:val="20"/>
        </w:rPr>
        <w:t>:</w:t>
      </w:r>
      <w:r>
        <w:rPr>
          <w:rFonts w:ascii="Cambria" w:hAnsi="Cambria"/>
          <w:szCs w:val="20"/>
        </w:rPr>
        <w:t xml:space="preserve"> The monthly salary payroll was flawed to the extent that the HR team occasionally failed to be advised of termination of employment, due to the number of  satellite offices involved.  I coordinated</w:t>
      </w:r>
      <w:r w:rsidRPr="00D0297E">
        <w:rPr>
          <w:rFonts w:ascii="Cambria" w:hAnsi="Cambria"/>
          <w:szCs w:val="20"/>
        </w:rPr>
        <w:t xml:space="preserve"> and organized </w:t>
      </w:r>
      <w:r>
        <w:rPr>
          <w:rFonts w:ascii="Cambria" w:hAnsi="Cambria"/>
          <w:szCs w:val="20"/>
        </w:rPr>
        <w:t>a process to ensure legal compliance whilst ensuring the overpayments were fully recovered.</w:t>
      </w:r>
    </w:p>
    <w:p w14:paraId="04FDE532" w14:textId="77777777" w:rsidR="0068475A" w:rsidRPr="00D0297E" w:rsidRDefault="0068475A" w:rsidP="003647D5">
      <w:pPr>
        <w:pStyle w:val="ResumeBullet"/>
        <w:rPr>
          <w:rFonts w:ascii="Cambria" w:hAnsi="Cambria"/>
          <w:szCs w:val="20"/>
        </w:rPr>
      </w:pPr>
      <w:r>
        <w:rPr>
          <w:rFonts w:ascii="Cambria" w:hAnsi="Cambria"/>
          <w:b/>
          <w:szCs w:val="20"/>
        </w:rPr>
        <w:t xml:space="preserve">Migrated payroll to </w:t>
      </w:r>
      <w:smartTag w:uri="urn:schemas-microsoft-com:office:smarttags" w:element="place">
        <w:r>
          <w:rPr>
            <w:rFonts w:ascii="Cambria" w:hAnsi="Cambria"/>
            <w:b/>
            <w:szCs w:val="20"/>
          </w:rPr>
          <w:t>India</w:t>
        </w:r>
      </w:smartTag>
      <w:r w:rsidRPr="00745983">
        <w:rPr>
          <w:rFonts w:ascii="Cambria" w:hAnsi="Cambria"/>
          <w:b/>
          <w:szCs w:val="20"/>
        </w:rPr>
        <w:t xml:space="preserve">: </w:t>
      </w:r>
      <w:r>
        <w:rPr>
          <w:rFonts w:ascii="Cambria" w:hAnsi="Cambria"/>
          <w:b/>
          <w:szCs w:val="20"/>
        </w:rPr>
        <w:t xml:space="preserve"> </w:t>
      </w:r>
      <w:r>
        <w:rPr>
          <w:rFonts w:ascii="Cambria" w:hAnsi="Cambria"/>
          <w:szCs w:val="20"/>
        </w:rPr>
        <w:t>Ensured the payroll process was fully documented before being transferred off-shore.</w:t>
      </w:r>
    </w:p>
    <w:p w14:paraId="1B4E6DE2" w14:textId="77777777" w:rsidR="0068475A" w:rsidRDefault="0068475A" w:rsidP="00A077C4">
      <w:pPr>
        <w:rPr>
          <w:sz w:val="20"/>
          <w:szCs w:val="20"/>
        </w:rPr>
      </w:pPr>
    </w:p>
    <w:p w14:paraId="2ADA2BDA" w14:textId="77777777" w:rsidR="0068475A" w:rsidRDefault="0068475A" w:rsidP="00DA61E6">
      <w:pPr>
        <w:rPr>
          <w:sz w:val="20"/>
          <w:szCs w:val="20"/>
        </w:rPr>
      </w:pPr>
    </w:p>
    <w:p w14:paraId="0ED11F3E" w14:textId="77777777" w:rsidR="0068475A" w:rsidRPr="00D0297E" w:rsidRDefault="0068475A" w:rsidP="00DA61E6">
      <w:pPr>
        <w:rPr>
          <w:sz w:val="20"/>
          <w:szCs w:val="20"/>
        </w:rPr>
      </w:pPr>
    </w:p>
    <w:p w14:paraId="1C85C31F" w14:textId="77777777" w:rsidR="00DD1747" w:rsidRDefault="00DD1747" w:rsidP="00AD77E1">
      <w:pPr>
        <w:pStyle w:val="RESUMEHeading2"/>
        <w:tabs>
          <w:tab w:val="right" w:pos="8640"/>
        </w:tabs>
        <w:rPr>
          <w:rFonts w:ascii="Cambria" w:hAnsi="Cambria"/>
          <w:sz w:val="20"/>
          <w:szCs w:val="20"/>
        </w:rPr>
      </w:pPr>
    </w:p>
    <w:p w14:paraId="28CABD15" w14:textId="77777777" w:rsidR="00DD1747" w:rsidRDefault="00DD1747" w:rsidP="00AD77E1">
      <w:pPr>
        <w:pStyle w:val="RESUMEHeading2"/>
        <w:tabs>
          <w:tab w:val="right" w:pos="8640"/>
        </w:tabs>
        <w:rPr>
          <w:rFonts w:ascii="Cambria" w:hAnsi="Cambria"/>
          <w:sz w:val="20"/>
          <w:szCs w:val="20"/>
        </w:rPr>
      </w:pPr>
    </w:p>
    <w:p w14:paraId="07A84739" w14:textId="529B3EF2" w:rsidR="0068475A" w:rsidRPr="00D0297E" w:rsidRDefault="0068475A" w:rsidP="00AD77E1">
      <w:pPr>
        <w:pStyle w:val="RESUMEHeading2"/>
        <w:tabs>
          <w:tab w:val="right" w:pos="8640"/>
        </w:tabs>
        <w:rPr>
          <w:rFonts w:ascii="Cambria" w:hAnsi="Cambria"/>
          <w:sz w:val="20"/>
          <w:szCs w:val="20"/>
        </w:rPr>
      </w:pPr>
      <w:bookmarkStart w:id="0" w:name="_GoBack"/>
      <w:bookmarkEnd w:id="0"/>
      <w:r>
        <w:rPr>
          <w:rFonts w:ascii="Cambria" w:hAnsi="Cambria"/>
          <w:sz w:val="20"/>
          <w:szCs w:val="20"/>
        </w:rPr>
        <w:lastRenderedPageBreak/>
        <w:t xml:space="preserve">ADP </w:t>
      </w:r>
      <w:r>
        <w:rPr>
          <w:rFonts w:ascii="Cambria" w:hAnsi="Cambria"/>
          <w:sz w:val="20"/>
          <w:szCs w:val="20"/>
        </w:rPr>
        <w:tab/>
        <w:t>April 2002 –May 2005</w:t>
      </w:r>
    </w:p>
    <w:p w14:paraId="5DC103F0" w14:textId="77777777" w:rsidR="0068475A" w:rsidRPr="00EA60EC" w:rsidRDefault="0068475A" w:rsidP="006368B7">
      <w:pPr>
        <w:pStyle w:val="RESUMEHEADING3"/>
        <w:rPr>
          <w:rFonts w:ascii="Cambria" w:hAnsi="Cambria"/>
          <w:b w:val="0"/>
          <w:i/>
          <w:sz w:val="20"/>
          <w:szCs w:val="20"/>
        </w:rPr>
      </w:pPr>
      <w:r>
        <w:rPr>
          <w:rFonts w:ascii="Cambria" w:hAnsi="Cambria"/>
          <w:b w:val="0"/>
          <w:i/>
          <w:sz w:val="20"/>
          <w:szCs w:val="20"/>
        </w:rPr>
        <w:t xml:space="preserve">Payroll data processing and managing outsourced payrolls ranging in size from 10 to 5000 individuals </w:t>
      </w:r>
      <w:r w:rsidRPr="00EA60EC">
        <w:rPr>
          <w:rFonts w:ascii="Cambria" w:hAnsi="Cambria"/>
          <w:b w:val="0"/>
          <w:i/>
          <w:sz w:val="20"/>
          <w:szCs w:val="20"/>
        </w:rPr>
        <w:t>.</w:t>
      </w:r>
    </w:p>
    <w:p w14:paraId="50C0EACC" w14:textId="77777777" w:rsidR="0068475A" w:rsidRDefault="0068475A" w:rsidP="006368B7">
      <w:pPr>
        <w:pStyle w:val="RESUMEHEADING3"/>
        <w:rPr>
          <w:rFonts w:ascii="Cambria" w:hAnsi="Cambria"/>
          <w:sz w:val="28"/>
          <w:szCs w:val="28"/>
        </w:rPr>
      </w:pPr>
    </w:p>
    <w:p w14:paraId="13FC816F" w14:textId="77777777" w:rsidR="0068475A" w:rsidRPr="00D0297E" w:rsidRDefault="0068475A" w:rsidP="006368B7">
      <w:pPr>
        <w:pStyle w:val="RESUMEHEADING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Team Lead</w:t>
      </w:r>
    </w:p>
    <w:p w14:paraId="58FE3353" w14:textId="77777777" w:rsidR="0068475A" w:rsidRDefault="0068475A" w:rsidP="00D0297E">
      <w:pPr>
        <w:pStyle w:val="ResumeDescription"/>
        <w:spacing w:after="12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Managed a team of 6 in the processing of 50 payrolls, all payrolls were accurate and on time.</w:t>
      </w:r>
      <w:r w:rsidRPr="00D0297E">
        <w:rPr>
          <w:rFonts w:ascii="Cambria" w:hAnsi="Cambria"/>
          <w:sz w:val="20"/>
          <w:szCs w:val="20"/>
        </w:rPr>
        <w:t xml:space="preserve"> </w:t>
      </w:r>
    </w:p>
    <w:p w14:paraId="2B03D33E" w14:textId="77777777" w:rsidR="0068475A" w:rsidRDefault="0068475A" w:rsidP="00D0297E">
      <w:pPr>
        <w:pStyle w:val="ResumeNormal10"/>
        <w:tabs>
          <w:tab w:val="right" w:pos="0"/>
        </w:tabs>
        <w:spacing w:after="120"/>
        <w:ind w:left="720" w:hanging="720"/>
        <w:rPr>
          <w:rFonts w:ascii="Cambria" w:hAnsi="Cambria"/>
          <w:szCs w:val="20"/>
        </w:rPr>
      </w:pPr>
      <w:r w:rsidRPr="00D0297E">
        <w:rPr>
          <w:rFonts w:ascii="Cambria" w:hAnsi="Cambria"/>
          <w:szCs w:val="20"/>
        </w:rPr>
        <w:t>Key accomplishments:</w:t>
      </w:r>
    </w:p>
    <w:p w14:paraId="4CCBAE11" w14:textId="77777777" w:rsidR="0068475A" w:rsidRPr="00D0297E" w:rsidRDefault="0068475A" w:rsidP="00BD6764">
      <w:pPr>
        <w:pStyle w:val="ResumeBullet"/>
        <w:spacing w:after="120"/>
        <w:rPr>
          <w:rFonts w:ascii="Cambria" w:hAnsi="Cambria"/>
          <w:szCs w:val="20"/>
        </w:rPr>
      </w:pPr>
      <w:r>
        <w:rPr>
          <w:rFonts w:ascii="Cambria" w:hAnsi="Cambria"/>
          <w:b/>
          <w:szCs w:val="20"/>
        </w:rPr>
        <w:t>Ensured procedures were continually up to date</w:t>
      </w:r>
    </w:p>
    <w:p w14:paraId="3CE19306" w14:textId="77777777" w:rsidR="0068475A" w:rsidRPr="00D0297E" w:rsidRDefault="0068475A" w:rsidP="00441F24">
      <w:pPr>
        <w:pStyle w:val="ResumeBullet"/>
        <w:rPr>
          <w:rFonts w:ascii="Cambria" w:hAnsi="Cambria"/>
          <w:szCs w:val="20"/>
        </w:rPr>
      </w:pPr>
      <w:r>
        <w:rPr>
          <w:rFonts w:ascii="Cambria" w:hAnsi="Cambria"/>
          <w:b/>
          <w:szCs w:val="20"/>
        </w:rPr>
        <w:t>Training</w:t>
      </w:r>
      <w:r w:rsidRPr="000D1DB2">
        <w:rPr>
          <w:rFonts w:ascii="Cambria" w:hAnsi="Cambria"/>
          <w:b/>
          <w:szCs w:val="20"/>
        </w:rPr>
        <w:t>:</w:t>
      </w:r>
      <w:r>
        <w:rPr>
          <w:rFonts w:ascii="Cambria" w:hAnsi="Cambria"/>
          <w:szCs w:val="20"/>
        </w:rPr>
        <w:t xml:space="preserve"> Ensuring all team members were fully aware of payroll legislation and were compliant with statutory regulations.</w:t>
      </w:r>
    </w:p>
    <w:p w14:paraId="34D226A5" w14:textId="77777777" w:rsidR="0068475A" w:rsidRDefault="0068475A" w:rsidP="000D1DB2">
      <w:pPr>
        <w:pStyle w:val="ResumeBullet"/>
        <w:spacing w:after="120"/>
        <w:rPr>
          <w:rFonts w:ascii="Cambria" w:hAnsi="Cambria"/>
          <w:szCs w:val="20"/>
        </w:rPr>
      </w:pPr>
      <w:r w:rsidRPr="000D1DB2">
        <w:rPr>
          <w:rFonts w:ascii="Cambria" w:hAnsi="Cambria"/>
          <w:b/>
          <w:szCs w:val="20"/>
        </w:rPr>
        <w:t>Maintained strong internal communications:</w:t>
      </w:r>
      <w:r>
        <w:rPr>
          <w:rFonts w:ascii="Cambria" w:hAnsi="Cambria"/>
          <w:szCs w:val="20"/>
        </w:rPr>
        <w:t xml:space="preserve"> Managed key performance indicators for the team, provided data to management on performance efficiencies.</w:t>
      </w:r>
    </w:p>
    <w:p w14:paraId="7D215D22" w14:textId="77777777" w:rsidR="0068475A" w:rsidRDefault="0068475A" w:rsidP="000D1DB2">
      <w:pPr>
        <w:pStyle w:val="ResumeBullet"/>
        <w:spacing w:after="120"/>
        <w:rPr>
          <w:rFonts w:ascii="Cambria" w:hAnsi="Cambria"/>
          <w:szCs w:val="20"/>
        </w:rPr>
      </w:pPr>
      <w:r>
        <w:rPr>
          <w:rFonts w:ascii="Cambria" w:hAnsi="Cambria"/>
          <w:b/>
          <w:szCs w:val="20"/>
        </w:rPr>
        <w:t>Obtained IPPM (diploma in Payroll and Pension management)</w:t>
      </w:r>
    </w:p>
    <w:p w14:paraId="03FECF5A" w14:textId="77777777" w:rsidR="0068475A" w:rsidRDefault="0068475A" w:rsidP="000553DF">
      <w:pPr>
        <w:pStyle w:val="ResumeBullet"/>
        <w:numPr>
          <w:ilvl w:val="0"/>
          <w:numId w:val="0"/>
        </w:numPr>
        <w:spacing w:after="120"/>
        <w:ind w:left="360" w:hanging="360"/>
        <w:rPr>
          <w:rFonts w:ascii="Cambria" w:hAnsi="Cambria"/>
          <w:szCs w:val="20"/>
        </w:rPr>
      </w:pPr>
    </w:p>
    <w:p w14:paraId="6E3E26F6" w14:textId="77777777" w:rsidR="0068475A" w:rsidRPr="00922141" w:rsidRDefault="0068475A" w:rsidP="000553DF">
      <w:pPr>
        <w:pStyle w:val="RESUMEHeading2"/>
        <w:tabs>
          <w:tab w:val="right" w:pos="8640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Shire Inns ltd </w:t>
      </w:r>
      <w:r>
        <w:rPr>
          <w:rFonts w:ascii="Cambria" w:hAnsi="Cambria"/>
          <w:sz w:val="20"/>
          <w:szCs w:val="20"/>
        </w:rPr>
        <w:tab/>
        <w:t>Apr 1990</w:t>
      </w:r>
      <w:r w:rsidRPr="00922141">
        <w:rPr>
          <w:rFonts w:ascii="Cambria" w:hAnsi="Cambria"/>
          <w:sz w:val="20"/>
          <w:szCs w:val="20"/>
        </w:rPr>
        <w:t>—</w:t>
      </w:r>
      <w:r>
        <w:rPr>
          <w:rFonts w:ascii="Cambria" w:hAnsi="Cambria"/>
          <w:sz w:val="20"/>
          <w:szCs w:val="20"/>
        </w:rPr>
        <w:t xml:space="preserve"> aug 2000</w:t>
      </w:r>
    </w:p>
    <w:p w14:paraId="61698B33" w14:textId="77777777" w:rsidR="0068475A" w:rsidRPr="00922141" w:rsidRDefault="0068475A" w:rsidP="000553DF">
      <w:pPr>
        <w:pStyle w:val="ResumeDescription"/>
        <w:spacing w:after="120"/>
        <w:rPr>
          <w:rFonts w:ascii="Cambria" w:hAnsi="Cambria"/>
          <w:i/>
          <w:sz w:val="20"/>
          <w:szCs w:val="20"/>
        </w:rPr>
      </w:pPr>
      <w:r>
        <w:rPr>
          <w:rFonts w:ascii="Cambria" w:hAnsi="Cambria" w:cs="Helvetica"/>
          <w:i/>
          <w:sz w:val="20"/>
          <w:szCs w:val="20"/>
        </w:rPr>
        <w:t xml:space="preserve">A </w:t>
      </w:r>
      <w:smartTag w:uri="urn:schemas-microsoft-com:office:smarttags" w:element="place">
        <w:r>
          <w:rPr>
            <w:rFonts w:ascii="Cambria" w:hAnsi="Cambria" w:cs="Helvetica"/>
            <w:i/>
            <w:sz w:val="20"/>
            <w:szCs w:val="20"/>
          </w:rPr>
          <w:t>UK</w:t>
        </w:r>
      </w:smartTag>
      <w:r>
        <w:rPr>
          <w:rFonts w:ascii="Cambria" w:hAnsi="Cambria" w:cs="Helvetica"/>
          <w:i/>
          <w:sz w:val="20"/>
          <w:szCs w:val="20"/>
        </w:rPr>
        <w:t xml:space="preserve"> hotel and brewery operation - 5000 employees</w:t>
      </w:r>
    </w:p>
    <w:p w14:paraId="1A953B9D" w14:textId="77777777" w:rsidR="0068475A" w:rsidRPr="00922141" w:rsidRDefault="0068475A" w:rsidP="000553DF">
      <w:pPr>
        <w:pStyle w:val="RESUMEHEADING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Payroll Clerk</w:t>
      </w:r>
    </w:p>
    <w:p w14:paraId="6A1CB7BF" w14:textId="77777777" w:rsidR="0068475A" w:rsidRPr="00922141" w:rsidRDefault="0068475A" w:rsidP="000553DF">
      <w:pPr>
        <w:pStyle w:val="ResumeDescription"/>
        <w:spacing w:after="12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Processed monthly and weekly payroll for </w:t>
      </w:r>
      <w:proofErr w:type="spellStart"/>
      <w:r>
        <w:rPr>
          <w:rFonts w:ascii="Cambria" w:hAnsi="Cambria"/>
          <w:sz w:val="20"/>
          <w:szCs w:val="20"/>
        </w:rPr>
        <w:t>approx</w:t>
      </w:r>
      <w:proofErr w:type="spellEnd"/>
      <w:r>
        <w:rPr>
          <w:rFonts w:ascii="Cambria" w:hAnsi="Cambria"/>
          <w:sz w:val="20"/>
          <w:szCs w:val="20"/>
        </w:rPr>
        <w:t xml:space="preserve"> 1000 salaried and 1000 hourly paid employees. Reported to payroll manager, ensured all employees are paid accurately and on time.</w:t>
      </w:r>
    </w:p>
    <w:p w14:paraId="6AC1FFB0" w14:textId="77777777" w:rsidR="0068475A" w:rsidRPr="00922141" w:rsidRDefault="0068475A" w:rsidP="000553DF">
      <w:pPr>
        <w:pStyle w:val="ResumeNormal10"/>
        <w:tabs>
          <w:tab w:val="right" w:pos="0"/>
        </w:tabs>
        <w:spacing w:after="120"/>
        <w:ind w:left="720" w:hanging="720"/>
        <w:rPr>
          <w:rFonts w:ascii="Cambria" w:hAnsi="Cambria"/>
          <w:szCs w:val="20"/>
        </w:rPr>
      </w:pPr>
      <w:r w:rsidRPr="00922141">
        <w:rPr>
          <w:rFonts w:ascii="Cambria" w:hAnsi="Cambria"/>
          <w:szCs w:val="20"/>
        </w:rPr>
        <w:t xml:space="preserve">Key accomplishments: </w:t>
      </w:r>
    </w:p>
    <w:p w14:paraId="2F7AF2F5" w14:textId="77777777" w:rsidR="0068475A" w:rsidRPr="000553DF" w:rsidRDefault="0068475A" w:rsidP="000553DF">
      <w:pPr>
        <w:pStyle w:val="ResumeBullet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>Implement new payroll software</w:t>
      </w:r>
    </w:p>
    <w:p w14:paraId="1AC769B0" w14:textId="77777777" w:rsidR="0068475A" w:rsidRPr="00922141" w:rsidRDefault="0068475A" w:rsidP="000553DF">
      <w:pPr>
        <w:pStyle w:val="ResumeBullet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>Standardized and created payroll procedures</w:t>
      </w:r>
      <w:r w:rsidRPr="00922141">
        <w:rPr>
          <w:rFonts w:ascii="Cambria" w:hAnsi="Cambria"/>
          <w:szCs w:val="20"/>
        </w:rPr>
        <w:t>.</w:t>
      </w:r>
    </w:p>
    <w:p w14:paraId="6F2E3FC1" w14:textId="77777777" w:rsidR="0068475A" w:rsidRPr="00922141" w:rsidRDefault="0068475A" w:rsidP="000553DF">
      <w:pPr>
        <w:pStyle w:val="ResumeBullet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>Maintained accuracy of payroll deductions, provided QA/QC procedures to establish that all deductions were fully compliant with statutory legislation</w:t>
      </w:r>
    </w:p>
    <w:p w14:paraId="5C50BF81" w14:textId="77777777" w:rsidR="0068475A" w:rsidRPr="00D0297E" w:rsidRDefault="0068475A" w:rsidP="000553DF">
      <w:pPr>
        <w:pStyle w:val="ResumeBullet"/>
        <w:numPr>
          <w:ilvl w:val="0"/>
          <w:numId w:val="0"/>
        </w:numPr>
        <w:spacing w:after="120"/>
        <w:ind w:left="360" w:hanging="360"/>
        <w:rPr>
          <w:rFonts w:ascii="Cambria" w:hAnsi="Cambria"/>
          <w:szCs w:val="20"/>
        </w:rPr>
      </w:pPr>
    </w:p>
    <w:p w14:paraId="20CFA363" w14:textId="77777777" w:rsidR="0068475A" w:rsidRPr="00AD77E1" w:rsidRDefault="0068475A">
      <w:pPr>
        <w:rPr>
          <w:sz w:val="18"/>
        </w:rPr>
      </w:pPr>
    </w:p>
    <w:p w14:paraId="58BBD98A" w14:textId="77777777" w:rsidR="0068475A" w:rsidRPr="00EA60EC" w:rsidRDefault="0068475A" w:rsidP="003F3D07">
      <w:pPr>
        <w:pStyle w:val="RESUMEHEADER"/>
        <w:jc w:val="left"/>
        <w:rPr>
          <w:rFonts w:ascii="Cambria" w:hAnsi="Cambria"/>
        </w:rPr>
      </w:pPr>
      <w:r>
        <w:rPr>
          <w:rFonts w:ascii="Cambria" w:hAnsi="Cambria"/>
        </w:rPr>
        <w:t>ADDITIONAL TRAINING</w:t>
      </w:r>
    </w:p>
    <w:p w14:paraId="39957566" w14:textId="77777777" w:rsidR="0068475A" w:rsidRPr="00AD77E1" w:rsidRDefault="0068475A" w:rsidP="007946CD">
      <w:pPr>
        <w:pStyle w:val="ResumeNormal10"/>
        <w:rPr>
          <w:rFonts w:ascii="Cambria" w:hAnsi="Cambria"/>
        </w:rPr>
      </w:pPr>
    </w:p>
    <w:p w14:paraId="35C5A3F8" w14:textId="77777777" w:rsidR="0068475A" w:rsidRDefault="0068475A" w:rsidP="003F3D07">
      <w:pPr>
        <w:pStyle w:val="ResumeNormal10"/>
        <w:tabs>
          <w:tab w:val="right" w:pos="8640"/>
        </w:tabs>
        <w:rPr>
          <w:rFonts w:ascii="Cambria" w:hAnsi="Cambria"/>
          <w:b/>
        </w:rPr>
      </w:pPr>
      <w:r>
        <w:rPr>
          <w:rFonts w:ascii="Cambria" w:hAnsi="Cambria"/>
          <w:b/>
        </w:rPr>
        <w:t>IPPM</w:t>
      </w:r>
      <w:r w:rsidRPr="00AD77E1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 xml:space="preserve">– </w:t>
      </w:r>
      <w:smartTag w:uri="urn:schemas-microsoft-com:office:smarttags" w:element="place">
        <w:r>
          <w:rPr>
            <w:rFonts w:ascii="Cambria" w:hAnsi="Cambria"/>
            <w:b/>
          </w:rPr>
          <w:t>Institute</w:t>
        </w:r>
      </w:smartTag>
      <w:r>
        <w:rPr>
          <w:rFonts w:ascii="Cambria" w:hAnsi="Cambria"/>
          <w:b/>
        </w:rPr>
        <w:t xml:space="preserve"> of </w:t>
      </w:r>
      <w:smartTag w:uri="urn:schemas-microsoft-com:office:smarttags" w:element="place">
        <w:r>
          <w:rPr>
            <w:rFonts w:ascii="Cambria" w:hAnsi="Cambria"/>
            <w:b/>
          </w:rPr>
          <w:t>Payroll</w:t>
        </w:r>
      </w:smartTag>
      <w:r>
        <w:rPr>
          <w:rFonts w:ascii="Cambria" w:hAnsi="Cambria"/>
          <w:b/>
        </w:rPr>
        <w:t xml:space="preserve"> and Pension (</w:t>
      </w:r>
      <w:smartTag w:uri="urn:schemas-microsoft-com:office:smarttags" w:element="place">
        <w:r>
          <w:rPr>
            <w:rFonts w:ascii="Cambria" w:hAnsi="Cambria"/>
            <w:b/>
          </w:rPr>
          <w:t>UK</w:t>
        </w:r>
      </w:smartTag>
      <w:r>
        <w:rPr>
          <w:rFonts w:ascii="Cambria" w:hAnsi="Cambria"/>
          <w:b/>
        </w:rPr>
        <w:t>)</w:t>
      </w:r>
      <w:r>
        <w:rPr>
          <w:rFonts w:ascii="Cambria" w:hAnsi="Cambria"/>
          <w:b/>
        </w:rPr>
        <w:tab/>
        <w:t>2005</w:t>
      </w:r>
    </w:p>
    <w:p w14:paraId="7A3039BB" w14:textId="77777777" w:rsidR="0068475A" w:rsidRPr="003F3D07" w:rsidRDefault="0068475A" w:rsidP="003F3D07">
      <w:pPr>
        <w:pStyle w:val="ResumeNormal10"/>
        <w:tabs>
          <w:tab w:val="right" w:pos="8640"/>
        </w:tabs>
        <w:rPr>
          <w:rFonts w:ascii="Cambria" w:hAnsi="Cambria"/>
          <w:b/>
        </w:rPr>
      </w:pPr>
      <w:r>
        <w:rPr>
          <w:rFonts w:ascii="Cambria" w:hAnsi="Cambria"/>
          <w:b/>
        </w:rPr>
        <w:t xml:space="preserve">CPA – Canadian Payroll Association – PCP     </w:t>
      </w:r>
      <w:r>
        <w:rPr>
          <w:rFonts w:ascii="Cambria" w:hAnsi="Cambria"/>
          <w:b/>
        </w:rPr>
        <w:tab/>
        <w:t xml:space="preserve">                                                                                               2013</w:t>
      </w:r>
      <w:r>
        <w:rPr>
          <w:rFonts w:ascii="Cambria" w:hAnsi="Cambria"/>
          <w:b/>
        </w:rPr>
        <w:tab/>
      </w:r>
    </w:p>
    <w:p w14:paraId="2723B691" w14:textId="77777777" w:rsidR="0068475A" w:rsidRPr="00AD77E1" w:rsidRDefault="0068475A" w:rsidP="00AD77E1">
      <w:pPr>
        <w:pStyle w:val="ResumeNormal10"/>
        <w:ind w:left="720"/>
        <w:rPr>
          <w:rFonts w:ascii="Cambria" w:hAnsi="Cambria"/>
        </w:rPr>
      </w:pPr>
    </w:p>
    <w:p w14:paraId="201FA76D" w14:textId="77777777" w:rsidR="0068475A" w:rsidRPr="00EA60EC" w:rsidRDefault="0068475A" w:rsidP="00EA60EC">
      <w:pPr>
        <w:pStyle w:val="RESUMEHEADER"/>
        <w:jc w:val="left"/>
        <w:rPr>
          <w:rFonts w:ascii="Cambria" w:hAnsi="Cambria"/>
        </w:rPr>
      </w:pPr>
      <w:r>
        <w:rPr>
          <w:rFonts w:ascii="Cambria" w:hAnsi="Cambria"/>
        </w:rPr>
        <w:t>EDUCATION</w:t>
      </w:r>
    </w:p>
    <w:p w14:paraId="7966D6C3" w14:textId="77777777" w:rsidR="0068475A" w:rsidRPr="00AD77E1" w:rsidRDefault="0068475A" w:rsidP="00AD77E1">
      <w:pPr>
        <w:pStyle w:val="ResumeNormal10"/>
        <w:tabs>
          <w:tab w:val="right" w:pos="8640"/>
        </w:tabs>
        <w:rPr>
          <w:rFonts w:ascii="Cambria" w:hAnsi="Cambria"/>
          <w:b/>
        </w:rPr>
      </w:pPr>
      <w:r>
        <w:rPr>
          <w:rFonts w:ascii="Cambria" w:hAnsi="Cambria"/>
          <w:b/>
        </w:rPr>
        <w:t xml:space="preserve">Graduated High School </w:t>
      </w:r>
      <w:r w:rsidRPr="00AD77E1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ab/>
        <w:t>1987</w:t>
      </w:r>
    </w:p>
    <w:p w14:paraId="7949F2B1" w14:textId="77777777" w:rsidR="0068475A" w:rsidRDefault="0068475A" w:rsidP="006368B7">
      <w:pPr>
        <w:pStyle w:val="ResumeNormal10"/>
        <w:rPr>
          <w:rFonts w:ascii="Cambria" w:hAnsi="Cambria"/>
        </w:rPr>
      </w:pPr>
      <w:smartTag w:uri="urn:schemas-microsoft-com:office:smarttags" w:element="place">
        <w:r>
          <w:rPr>
            <w:rFonts w:ascii="Cambria" w:hAnsi="Cambria"/>
          </w:rPr>
          <w:t>Edge</w:t>
        </w:r>
      </w:smartTag>
      <w:r>
        <w:rPr>
          <w:rFonts w:ascii="Cambria" w:hAnsi="Cambria"/>
        </w:rPr>
        <w:t xml:space="preserve"> </w:t>
      </w:r>
      <w:smartTag w:uri="urn:schemas-microsoft-com:office:smarttags" w:element="place">
        <w:r>
          <w:rPr>
            <w:rFonts w:ascii="Cambria" w:hAnsi="Cambria"/>
          </w:rPr>
          <w:t>End</w:t>
        </w:r>
      </w:smartTag>
      <w:r>
        <w:rPr>
          <w:rFonts w:ascii="Cambria" w:hAnsi="Cambria"/>
        </w:rPr>
        <w:t xml:space="preserve"> </w:t>
      </w:r>
      <w:smartTag w:uri="urn:schemas-microsoft-com:office:smarttags" w:element="place">
        <w:r>
          <w:rPr>
            <w:rFonts w:ascii="Cambria" w:hAnsi="Cambria"/>
          </w:rPr>
          <w:t>High School</w:t>
        </w:r>
      </w:smartTag>
      <w:r>
        <w:rPr>
          <w:rFonts w:ascii="Cambria" w:hAnsi="Cambria"/>
        </w:rPr>
        <w:t xml:space="preserve"> (</w:t>
      </w:r>
      <w:smartTag w:uri="urn:schemas-microsoft-com:office:smarttags" w:element="place">
        <w:r>
          <w:rPr>
            <w:rFonts w:ascii="Cambria" w:hAnsi="Cambria"/>
          </w:rPr>
          <w:t>UK</w:t>
        </w:r>
      </w:smartTag>
      <w:r>
        <w:rPr>
          <w:rFonts w:ascii="Cambria" w:hAnsi="Cambria"/>
        </w:rPr>
        <w:t>)</w:t>
      </w:r>
    </w:p>
    <w:p w14:paraId="24F07A3F" w14:textId="77777777" w:rsidR="0068475A" w:rsidRPr="00AD77E1" w:rsidRDefault="0068475A" w:rsidP="006368B7">
      <w:pPr>
        <w:pStyle w:val="ResumeNormal10"/>
        <w:rPr>
          <w:rFonts w:ascii="Cambria" w:hAnsi="Cambria"/>
        </w:rPr>
      </w:pPr>
    </w:p>
    <w:p w14:paraId="388E85CC" w14:textId="77777777" w:rsidR="0068475A" w:rsidRPr="00AD77E1" w:rsidRDefault="0068475A" w:rsidP="00AD77E1">
      <w:pPr>
        <w:pStyle w:val="ResumeNormal10"/>
        <w:tabs>
          <w:tab w:val="right" w:pos="8640"/>
        </w:tabs>
        <w:rPr>
          <w:rFonts w:ascii="Cambria" w:hAnsi="Cambria"/>
          <w:b/>
        </w:rPr>
      </w:pPr>
      <w:r>
        <w:rPr>
          <w:rFonts w:ascii="Cambria" w:hAnsi="Cambria"/>
          <w:b/>
        </w:rPr>
        <w:t xml:space="preserve">Diploma </w:t>
      </w:r>
      <w:r w:rsidRPr="00AD77E1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in Business Studies</w:t>
      </w:r>
      <w:r>
        <w:rPr>
          <w:rFonts w:ascii="Cambria" w:hAnsi="Cambria"/>
          <w:b/>
        </w:rPr>
        <w:tab/>
        <w:t>1989</w:t>
      </w:r>
    </w:p>
    <w:p w14:paraId="4EAFC4D1" w14:textId="77777777" w:rsidR="0068475A" w:rsidRDefault="0068475A" w:rsidP="006368B7">
      <w:pPr>
        <w:pStyle w:val="ResumeNormal10"/>
        <w:rPr>
          <w:rFonts w:ascii="Cambria" w:hAnsi="Cambria"/>
        </w:rPr>
      </w:pPr>
      <w:r>
        <w:rPr>
          <w:rFonts w:ascii="Cambria" w:hAnsi="Cambria"/>
        </w:rPr>
        <w:t xml:space="preserve">Nelson and </w:t>
      </w:r>
      <w:proofErr w:type="spellStart"/>
      <w:smartTag w:uri="urn:schemas-microsoft-com:office:smarttags" w:element="place">
        <w:r>
          <w:rPr>
            <w:rFonts w:ascii="Cambria" w:hAnsi="Cambria"/>
          </w:rPr>
          <w:t>Colne</w:t>
        </w:r>
      </w:smartTag>
      <w:proofErr w:type="spellEnd"/>
      <w:r>
        <w:rPr>
          <w:rFonts w:ascii="Cambria" w:hAnsi="Cambria"/>
        </w:rPr>
        <w:t xml:space="preserve"> </w:t>
      </w:r>
      <w:smartTag w:uri="urn:schemas-microsoft-com:office:smarttags" w:element="place">
        <w:r>
          <w:rPr>
            <w:rFonts w:ascii="Cambria" w:hAnsi="Cambria"/>
          </w:rPr>
          <w:t>College</w:t>
        </w:r>
      </w:smartTag>
      <w:r>
        <w:rPr>
          <w:rFonts w:ascii="Cambria" w:hAnsi="Cambria"/>
        </w:rPr>
        <w:t>(</w:t>
      </w:r>
      <w:smartTag w:uri="urn:schemas-microsoft-com:office:smarttags" w:element="place">
        <w:r>
          <w:rPr>
            <w:rFonts w:ascii="Cambria" w:hAnsi="Cambria"/>
          </w:rPr>
          <w:t>UK</w:t>
        </w:r>
      </w:smartTag>
      <w:r>
        <w:rPr>
          <w:rFonts w:ascii="Cambria" w:hAnsi="Cambria"/>
        </w:rPr>
        <w:t>)</w:t>
      </w:r>
    </w:p>
    <w:p w14:paraId="481E5A5F" w14:textId="77777777" w:rsidR="0068475A" w:rsidRPr="00AD77E1" w:rsidRDefault="0068475A">
      <w:pPr>
        <w:rPr>
          <w:sz w:val="22"/>
        </w:rPr>
      </w:pPr>
    </w:p>
    <w:p w14:paraId="4F7DBD30" w14:textId="77777777" w:rsidR="0068475A" w:rsidRPr="00AD77E1" w:rsidRDefault="0068475A" w:rsidP="00E52FB6">
      <w:pPr>
        <w:pStyle w:val="RESUMEHEADER"/>
        <w:pBdr>
          <w:bottom w:val="single" w:sz="4" w:space="0" w:color="auto"/>
        </w:pBdr>
        <w:jc w:val="left"/>
        <w:rPr>
          <w:rFonts w:ascii="Cambria" w:hAnsi="Cambria"/>
        </w:rPr>
      </w:pPr>
      <w:r>
        <w:rPr>
          <w:rFonts w:ascii="Cambria" w:hAnsi="Cambria"/>
        </w:rPr>
        <w:t>TECHNICAL SKILLS</w:t>
      </w:r>
    </w:p>
    <w:p w14:paraId="25CFA9A3" w14:textId="77777777" w:rsidR="0068475A" w:rsidRPr="00AD77E1" w:rsidRDefault="0068475A">
      <w:pPr>
        <w:rPr>
          <w:sz w:val="22"/>
        </w:rPr>
      </w:pPr>
    </w:p>
    <w:p w14:paraId="2AABABD5" w14:textId="77777777" w:rsidR="0068475A" w:rsidRDefault="0068475A" w:rsidP="00AD77E1">
      <w:pPr>
        <w:pStyle w:val="ResumeNormal10"/>
        <w:numPr>
          <w:ilvl w:val="0"/>
          <w:numId w:val="3"/>
        </w:numPr>
        <w:ind w:left="270" w:hanging="270"/>
        <w:rPr>
          <w:rFonts w:ascii="Cambria" w:hAnsi="Cambria"/>
        </w:rPr>
      </w:pPr>
      <w:r>
        <w:rPr>
          <w:rFonts w:ascii="Cambria" w:hAnsi="Cambria"/>
        </w:rPr>
        <w:t xml:space="preserve">Experienced with </w:t>
      </w:r>
      <w:r w:rsidRPr="00AD77E1">
        <w:rPr>
          <w:rFonts w:ascii="Cambria" w:hAnsi="Cambria"/>
        </w:rPr>
        <w:t xml:space="preserve">Microsoft </w:t>
      </w:r>
      <w:r>
        <w:rPr>
          <w:rFonts w:ascii="Cambria" w:hAnsi="Cambria"/>
        </w:rPr>
        <w:t>Office Suite</w:t>
      </w:r>
    </w:p>
    <w:p w14:paraId="16EBC726" w14:textId="77777777" w:rsidR="0068475A" w:rsidRPr="00AD77E1" w:rsidRDefault="0068475A" w:rsidP="00AD77E1">
      <w:pPr>
        <w:pStyle w:val="ResumeNormal10"/>
        <w:numPr>
          <w:ilvl w:val="0"/>
          <w:numId w:val="3"/>
        </w:numPr>
        <w:ind w:left="270" w:hanging="270"/>
        <w:rPr>
          <w:rFonts w:ascii="Cambria" w:hAnsi="Cambria"/>
        </w:rPr>
      </w:pPr>
      <w:r>
        <w:rPr>
          <w:rFonts w:ascii="Cambria" w:hAnsi="Cambria"/>
        </w:rPr>
        <w:t xml:space="preserve">Advanced training </w:t>
      </w:r>
      <w:r w:rsidRPr="00AD77E1">
        <w:rPr>
          <w:rFonts w:ascii="Cambria" w:hAnsi="Cambria"/>
        </w:rPr>
        <w:t xml:space="preserve">with </w:t>
      </w:r>
      <w:r>
        <w:rPr>
          <w:rFonts w:ascii="Cambria" w:hAnsi="Cambria"/>
        </w:rPr>
        <w:t>Excel</w:t>
      </w:r>
    </w:p>
    <w:p w14:paraId="6E43BC31" w14:textId="77777777" w:rsidR="0068475A" w:rsidRPr="00AD77E1" w:rsidRDefault="0068475A" w:rsidP="00AD77E1">
      <w:pPr>
        <w:pStyle w:val="ResumeNormal10"/>
        <w:numPr>
          <w:ilvl w:val="0"/>
          <w:numId w:val="3"/>
        </w:numPr>
        <w:ind w:left="270" w:hanging="270"/>
        <w:rPr>
          <w:rFonts w:ascii="Cambria" w:hAnsi="Cambria"/>
        </w:rPr>
      </w:pPr>
      <w:r>
        <w:rPr>
          <w:rFonts w:ascii="Cambria" w:hAnsi="Cambria"/>
        </w:rPr>
        <w:t>CSV knowledge</w:t>
      </w:r>
    </w:p>
    <w:p w14:paraId="37979744" w14:textId="77777777" w:rsidR="0068475A" w:rsidRDefault="0068475A" w:rsidP="00AD77E1">
      <w:pPr>
        <w:pStyle w:val="ResumeNormal10"/>
        <w:numPr>
          <w:ilvl w:val="0"/>
          <w:numId w:val="3"/>
        </w:numPr>
        <w:ind w:left="270" w:hanging="270"/>
        <w:rPr>
          <w:rFonts w:ascii="Cambria" w:hAnsi="Cambria"/>
        </w:rPr>
      </w:pPr>
      <w:r>
        <w:rPr>
          <w:rFonts w:ascii="Cambria" w:hAnsi="Cambria"/>
        </w:rPr>
        <w:t>Functional use of ADP software</w:t>
      </w:r>
    </w:p>
    <w:p w14:paraId="4D92E218" w14:textId="77777777" w:rsidR="0068475A" w:rsidRDefault="0068475A" w:rsidP="00AD77E1">
      <w:pPr>
        <w:pStyle w:val="ResumeNormal10"/>
        <w:numPr>
          <w:ilvl w:val="0"/>
          <w:numId w:val="3"/>
        </w:numPr>
        <w:ind w:left="270" w:hanging="270"/>
        <w:rPr>
          <w:rFonts w:ascii="Cambria" w:hAnsi="Cambria"/>
        </w:rPr>
      </w:pPr>
      <w:r>
        <w:rPr>
          <w:rFonts w:ascii="Cambria" w:hAnsi="Cambria"/>
        </w:rPr>
        <w:t>Certified payroll practitioner</w:t>
      </w:r>
    </w:p>
    <w:p w14:paraId="16F89D1F" w14:textId="77777777" w:rsidR="0068475A" w:rsidRDefault="0068475A" w:rsidP="005F264F">
      <w:pPr>
        <w:pStyle w:val="ResumeNormal10"/>
        <w:rPr>
          <w:rFonts w:ascii="Cambria" w:hAnsi="Cambria"/>
        </w:rPr>
      </w:pPr>
    </w:p>
    <w:p w14:paraId="5AB05F0A" w14:textId="77777777" w:rsidR="0068475A" w:rsidRDefault="0068475A" w:rsidP="00EA60EC">
      <w:pPr>
        <w:pStyle w:val="ResumeNormal10"/>
        <w:spacing w:after="120"/>
        <w:ind w:left="2434" w:firstLine="446"/>
        <w:rPr>
          <w:rFonts w:ascii="Cambria" w:hAnsi="Cambria"/>
          <w:b/>
          <w:i/>
        </w:rPr>
      </w:pPr>
    </w:p>
    <w:p w14:paraId="3B3AE5FD" w14:textId="77777777" w:rsidR="0068475A" w:rsidRPr="00EA60EC" w:rsidRDefault="0068475A" w:rsidP="00EA60EC">
      <w:pPr>
        <w:pStyle w:val="ResumeNormal10"/>
        <w:spacing w:after="120"/>
        <w:ind w:left="2434" w:firstLine="446"/>
        <w:rPr>
          <w:rFonts w:ascii="Cambria" w:hAnsi="Cambria"/>
        </w:rPr>
      </w:pPr>
      <w:r w:rsidRPr="00EA60EC">
        <w:rPr>
          <w:rFonts w:ascii="Cambria" w:hAnsi="Cambria"/>
          <w:b/>
          <w:i/>
        </w:rPr>
        <w:t>References available upon request</w:t>
      </w:r>
    </w:p>
    <w:sectPr w:rsidR="0068475A" w:rsidRPr="00EA60EC" w:rsidSect="007E41E0">
      <w:headerReference w:type="default" r:id="rId7"/>
      <w:pgSz w:w="12240" w:h="15840"/>
      <w:pgMar w:top="1304" w:right="1786" w:bottom="1304" w:left="1786" w:header="708" w:footer="708" w:gutter="0"/>
      <w:cols w:space="708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0EDC5" w14:textId="77777777" w:rsidR="006930C6" w:rsidRDefault="006930C6" w:rsidP="00217C99">
      <w:r>
        <w:separator/>
      </w:r>
    </w:p>
  </w:endnote>
  <w:endnote w:type="continuationSeparator" w:id="0">
    <w:p w14:paraId="7C2927EA" w14:textId="77777777" w:rsidR="006930C6" w:rsidRDefault="006930C6" w:rsidP="00217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B77AE" w14:textId="77777777" w:rsidR="006930C6" w:rsidRDefault="006930C6" w:rsidP="00217C99">
      <w:r>
        <w:separator/>
      </w:r>
    </w:p>
  </w:footnote>
  <w:footnote w:type="continuationSeparator" w:id="0">
    <w:p w14:paraId="086C20E3" w14:textId="77777777" w:rsidR="006930C6" w:rsidRDefault="006930C6" w:rsidP="00217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02651" w14:textId="77777777" w:rsidR="0068475A" w:rsidRPr="004209DD" w:rsidRDefault="0068475A">
    <w:pPr>
      <w:pStyle w:val="Header"/>
      <w:rPr>
        <w:b/>
        <w:smallCaps/>
        <w:sz w:val="22"/>
      </w:rPr>
    </w:pPr>
    <w:r>
      <w:rPr>
        <w:b/>
        <w:smallCaps/>
        <w:sz w:val="22"/>
      </w:rPr>
      <w:t>Valerie Gildea</w:t>
    </w:r>
    <w:r w:rsidRPr="004209DD">
      <w:rPr>
        <w:b/>
        <w:smallCaps/>
        <w:sz w:val="22"/>
      </w:rPr>
      <w:t xml:space="preserve"> </w:t>
    </w:r>
    <w:r w:rsidRPr="004209DD">
      <w:rPr>
        <w:b/>
        <w:smallCaps/>
        <w:strike/>
        <w:sz w:val="22"/>
      </w:rPr>
      <w:tab/>
    </w:r>
    <w:r w:rsidRPr="004209DD">
      <w:rPr>
        <w:b/>
        <w:smallCaps/>
        <w:strike/>
        <w:sz w:val="22"/>
      </w:rPr>
      <w:tab/>
    </w:r>
    <w:r w:rsidRPr="004209DD">
      <w:rPr>
        <w:b/>
        <w:smallCaps/>
        <w:sz w:val="22"/>
      </w:rPr>
      <w:t>P</w:t>
    </w:r>
    <w:r w:rsidRPr="004209DD">
      <w:rPr>
        <w:b/>
        <w:sz w:val="22"/>
      </w:rPr>
      <w:t xml:space="preserve">age </w:t>
    </w:r>
    <w:r w:rsidRPr="004209DD">
      <w:rPr>
        <w:rStyle w:val="PageNumber"/>
        <w:b/>
        <w:sz w:val="22"/>
      </w:rPr>
      <w:fldChar w:fldCharType="begin"/>
    </w:r>
    <w:r w:rsidRPr="004209DD">
      <w:rPr>
        <w:rStyle w:val="PageNumber"/>
        <w:b/>
        <w:sz w:val="22"/>
      </w:rPr>
      <w:instrText xml:space="preserve"> PAGE </w:instrText>
    </w:r>
    <w:r w:rsidRPr="004209DD">
      <w:rPr>
        <w:rStyle w:val="PageNumber"/>
        <w:b/>
        <w:sz w:val="22"/>
      </w:rPr>
      <w:fldChar w:fldCharType="separate"/>
    </w:r>
    <w:r>
      <w:rPr>
        <w:rStyle w:val="PageNumber"/>
        <w:b/>
        <w:noProof/>
        <w:sz w:val="22"/>
      </w:rPr>
      <w:t>2</w:t>
    </w:r>
    <w:r w:rsidRPr="004209DD">
      <w:rPr>
        <w:rStyle w:val="PageNumber"/>
        <w:b/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5F68"/>
    <w:multiLevelType w:val="hybridMultilevel"/>
    <w:tmpl w:val="A2F28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50"/>
    <w:multiLevelType w:val="hybridMultilevel"/>
    <w:tmpl w:val="CF9AC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22A17"/>
    <w:multiLevelType w:val="hybridMultilevel"/>
    <w:tmpl w:val="FD845D90"/>
    <w:lvl w:ilvl="0" w:tplc="E6641CF4">
      <w:start w:val="1"/>
      <w:numFmt w:val="bullet"/>
      <w:pStyle w:val="Resume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6C2"/>
    <w:rsid w:val="00041091"/>
    <w:rsid w:val="000553DF"/>
    <w:rsid w:val="0005682D"/>
    <w:rsid w:val="000916F3"/>
    <w:rsid w:val="00093117"/>
    <w:rsid w:val="000D1DB2"/>
    <w:rsid w:val="001001EF"/>
    <w:rsid w:val="001048EC"/>
    <w:rsid w:val="001225D8"/>
    <w:rsid w:val="00124674"/>
    <w:rsid w:val="00143FC3"/>
    <w:rsid w:val="001917C8"/>
    <w:rsid w:val="00197D54"/>
    <w:rsid w:val="00217C99"/>
    <w:rsid w:val="002C0E3D"/>
    <w:rsid w:val="0033551C"/>
    <w:rsid w:val="003647D5"/>
    <w:rsid w:val="003B1204"/>
    <w:rsid w:val="003F1D20"/>
    <w:rsid w:val="003F3D07"/>
    <w:rsid w:val="004209DD"/>
    <w:rsid w:val="00432A57"/>
    <w:rsid w:val="00441F24"/>
    <w:rsid w:val="0045140D"/>
    <w:rsid w:val="004836E1"/>
    <w:rsid w:val="004D0430"/>
    <w:rsid w:val="005D5378"/>
    <w:rsid w:val="005F264F"/>
    <w:rsid w:val="00601993"/>
    <w:rsid w:val="00635B6D"/>
    <w:rsid w:val="006368B7"/>
    <w:rsid w:val="006547A4"/>
    <w:rsid w:val="0067203F"/>
    <w:rsid w:val="0068475A"/>
    <w:rsid w:val="006930C6"/>
    <w:rsid w:val="006A7C17"/>
    <w:rsid w:val="006F4E36"/>
    <w:rsid w:val="006F78FF"/>
    <w:rsid w:val="00725C1B"/>
    <w:rsid w:val="007418C3"/>
    <w:rsid w:val="00745983"/>
    <w:rsid w:val="007946CD"/>
    <w:rsid w:val="007B3F8E"/>
    <w:rsid w:val="007D7E37"/>
    <w:rsid w:val="007E41E0"/>
    <w:rsid w:val="00802421"/>
    <w:rsid w:val="00882ACF"/>
    <w:rsid w:val="008B441A"/>
    <w:rsid w:val="008B5F41"/>
    <w:rsid w:val="008C1852"/>
    <w:rsid w:val="008C1BCE"/>
    <w:rsid w:val="008C5B1F"/>
    <w:rsid w:val="008D486C"/>
    <w:rsid w:val="0090050C"/>
    <w:rsid w:val="00920FFE"/>
    <w:rsid w:val="00922141"/>
    <w:rsid w:val="009576C2"/>
    <w:rsid w:val="009E1330"/>
    <w:rsid w:val="00A077C4"/>
    <w:rsid w:val="00A43788"/>
    <w:rsid w:val="00A51484"/>
    <w:rsid w:val="00A8122E"/>
    <w:rsid w:val="00A81AFB"/>
    <w:rsid w:val="00A86161"/>
    <w:rsid w:val="00AD77E1"/>
    <w:rsid w:val="00AE08B1"/>
    <w:rsid w:val="00B33A6A"/>
    <w:rsid w:val="00B94BFA"/>
    <w:rsid w:val="00BA6338"/>
    <w:rsid w:val="00BD285E"/>
    <w:rsid w:val="00BD6764"/>
    <w:rsid w:val="00C45ED0"/>
    <w:rsid w:val="00D0297E"/>
    <w:rsid w:val="00D457E3"/>
    <w:rsid w:val="00D4581A"/>
    <w:rsid w:val="00D756A6"/>
    <w:rsid w:val="00DA61E6"/>
    <w:rsid w:val="00DD1747"/>
    <w:rsid w:val="00E52FB6"/>
    <w:rsid w:val="00E77AD0"/>
    <w:rsid w:val="00E82852"/>
    <w:rsid w:val="00EA60EC"/>
    <w:rsid w:val="00EC3E6C"/>
    <w:rsid w:val="00ED0B6E"/>
    <w:rsid w:val="00EE0C1A"/>
    <w:rsid w:val="00EF0A43"/>
    <w:rsid w:val="00F213A4"/>
    <w:rsid w:val="00F449A0"/>
    <w:rsid w:val="00F5648D"/>
    <w:rsid w:val="00FC0778"/>
    <w:rsid w:val="00FC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5B649B27"/>
  <w15:docId w15:val="{560BC47F-FB84-441A-B557-CE7162F6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A4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F5648D"/>
    <w:rPr>
      <w:rFonts w:cs="Times New Roman"/>
      <w:color w:val="0000FF"/>
      <w:u w:val="single"/>
    </w:rPr>
  </w:style>
  <w:style w:type="paragraph" w:customStyle="1" w:styleId="ResumeNormal10">
    <w:name w:val="Resume Normal (10)"/>
    <w:basedOn w:val="Normal"/>
    <w:uiPriority w:val="99"/>
    <w:rsid w:val="006368B7"/>
    <w:rPr>
      <w:rFonts w:ascii="Arial" w:hAnsi="Arial"/>
      <w:sz w:val="20"/>
    </w:rPr>
  </w:style>
  <w:style w:type="paragraph" w:customStyle="1" w:styleId="RESUMEHeading2">
    <w:name w:val="RESUME Heading 2"/>
    <w:basedOn w:val="Normal"/>
    <w:uiPriority w:val="99"/>
    <w:rsid w:val="006368B7"/>
    <w:rPr>
      <w:rFonts w:ascii="Arial" w:hAnsi="Arial"/>
      <w:b/>
      <w:caps/>
      <w:sz w:val="22"/>
    </w:rPr>
  </w:style>
  <w:style w:type="paragraph" w:customStyle="1" w:styleId="RESUMEHEADING3">
    <w:name w:val="RESUME HEADING 3"/>
    <w:basedOn w:val="RESUMEHeading2"/>
    <w:uiPriority w:val="99"/>
    <w:rsid w:val="006368B7"/>
    <w:rPr>
      <w:caps w:val="0"/>
    </w:rPr>
  </w:style>
  <w:style w:type="paragraph" w:customStyle="1" w:styleId="ResumeDescription">
    <w:name w:val="Resume Description"/>
    <w:basedOn w:val="Normal"/>
    <w:uiPriority w:val="99"/>
    <w:rsid w:val="006368B7"/>
    <w:rPr>
      <w:rFonts w:ascii="Arial" w:hAnsi="Arial"/>
      <w:sz w:val="18"/>
    </w:rPr>
  </w:style>
  <w:style w:type="paragraph" w:styleId="ListParagraph">
    <w:name w:val="List Paragraph"/>
    <w:basedOn w:val="Normal"/>
    <w:uiPriority w:val="99"/>
    <w:qFormat/>
    <w:rsid w:val="006368B7"/>
    <w:pPr>
      <w:ind w:left="720"/>
      <w:contextualSpacing/>
    </w:pPr>
  </w:style>
  <w:style w:type="paragraph" w:customStyle="1" w:styleId="ResumeBullet">
    <w:name w:val="Resume Bullet"/>
    <w:basedOn w:val="ListParagraph"/>
    <w:uiPriority w:val="99"/>
    <w:rsid w:val="00441F24"/>
    <w:pPr>
      <w:numPr>
        <w:numId w:val="2"/>
      </w:numPr>
      <w:ind w:left="360"/>
    </w:pPr>
    <w:rPr>
      <w:rFonts w:ascii="Arial" w:hAnsi="Arial"/>
      <w:sz w:val="20"/>
    </w:rPr>
  </w:style>
  <w:style w:type="paragraph" w:customStyle="1" w:styleId="RESUMEHEADER">
    <w:name w:val="RESUME HEADER"/>
    <w:basedOn w:val="Normal"/>
    <w:uiPriority w:val="99"/>
    <w:rsid w:val="00882ACF"/>
    <w:pPr>
      <w:pBdr>
        <w:top w:val="single" w:sz="4" w:space="1" w:color="auto"/>
        <w:bottom w:val="single" w:sz="4" w:space="1" w:color="auto"/>
      </w:pBdr>
      <w:jc w:val="center"/>
    </w:pPr>
    <w:rPr>
      <w:rFonts w:ascii="Arial" w:hAnsi="Arial"/>
      <w:b/>
    </w:rPr>
  </w:style>
  <w:style w:type="paragraph" w:customStyle="1" w:styleId="RESUMETITLE">
    <w:name w:val="RESUME TITLE"/>
    <w:basedOn w:val="Normal"/>
    <w:uiPriority w:val="99"/>
    <w:rsid w:val="00882ACF"/>
    <w:pPr>
      <w:jc w:val="center"/>
    </w:pPr>
    <w:rPr>
      <w:rFonts w:ascii="Garamond" w:hAnsi="Garamond"/>
      <w:b/>
      <w:smallCaps/>
      <w:sz w:val="52"/>
    </w:rPr>
  </w:style>
  <w:style w:type="paragraph" w:styleId="Header">
    <w:name w:val="header"/>
    <w:basedOn w:val="Normal"/>
    <w:link w:val="HeaderChar"/>
    <w:uiPriority w:val="99"/>
    <w:rsid w:val="00882A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82AC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82A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82ACF"/>
    <w:rPr>
      <w:rFonts w:cs="Times New Roman"/>
    </w:rPr>
  </w:style>
  <w:style w:type="paragraph" w:customStyle="1" w:styleId="RESUMEcontactinfo">
    <w:name w:val="RESUME contact info"/>
    <w:basedOn w:val="RESUMETITLE"/>
    <w:uiPriority w:val="99"/>
    <w:rsid w:val="00882ACF"/>
    <w:rPr>
      <w:rFonts w:ascii="Arial" w:hAnsi="Arial"/>
      <w:b w:val="0"/>
      <w:smallCaps w:val="0"/>
      <w:sz w:val="20"/>
    </w:rPr>
  </w:style>
  <w:style w:type="character" w:styleId="PageNumber">
    <w:name w:val="page number"/>
    <w:basedOn w:val="DefaultParagraphFont"/>
    <w:uiPriority w:val="99"/>
    <w:rsid w:val="007E41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ngland\Desktop\Meridia%20Professional%20Contract%20Staffing\Candidate%20Docs\Meridia%20Resume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Meridia Resume Template</Template>
  <TotalTime>3</TotalTime>
  <Pages>3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VALERIE GILDEA</vt:lpstr>
    </vt:vector>
  </TitlesOfParts>
  <Company>Ultra Electronics</Company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VALERIE GILDEA</dc:title>
  <dc:subject/>
  <dc:creator>aengland</dc:creator>
  <cp:keywords/>
  <dc:description/>
  <cp:lastModifiedBy>valerie gildea</cp:lastModifiedBy>
  <cp:revision>3</cp:revision>
  <cp:lastPrinted>2012-10-02T18:04:00Z</cp:lastPrinted>
  <dcterms:created xsi:type="dcterms:W3CDTF">2019-08-15T22:38:00Z</dcterms:created>
  <dcterms:modified xsi:type="dcterms:W3CDTF">2019-08-15T22:40:00Z</dcterms:modified>
</cp:coreProperties>
</file>